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60F74" w14:textId="77777777" w:rsidR="00770C3F" w:rsidRDefault="00770C3F" w:rsidP="008E5E15">
      <w:pPr>
        <w:pStyle w:val="Titel"/>
      </w:pPr>
      <w:bookmarkStart w:id="0" w:name="Titel"/>
      <w:bookmarkStart w:id="1" w:name="_GoBack"/>
      <w:bookmarkEnd w:id="1"/>
    </w:p>
    <w:p w14:paraId="7F160F75" w14:textId="11C7D4DA" w:rsidR="0044416D" w:rsidRPr="002F157F" w:rsidRDefault="007C7110" w:rsidP="008E5E15">
      <w:pPr>
        <w:pStyle w:val="Titel"/>
        <w:rPr>
          <w:sz w:val="22"/>
          <w:szCs w:val="22"/>
        </w:rPr>
      </w:pPr>
      <w:r w:rsidRPr="002F157F">
        <w:rPr>
          <w:sz w:val="22"/>
          <w:szCs w:val="22"/>
        </w:rPr>
        <w:t>T</w:t>
      </w:r>
      <w:r w:rsidR="002F157F">
        <w:rPr>
          <w:sz w:val="22"/>
          <w:szCs w:val="22"/>
        </w:rPr>
        <w:t xml:space="preserve">il beboerne i afdeling </w:t>
      </w:r>
      <w:r w:rsidR="000F4754">
        <w:rPr>
          <w:sz w:val="22"/>
          <w:szCs w:val="22"/>
        </w:rPr>
        <w:t>14</w:t>
      </w:r>
    </w:p>
    <w:bookmarkEnd w:id="0"/>
    <w:p w14:paraId="7F160F77" w14:textId="3D3F8415" w:rsidR="0044416D" w:rsidRPr="002F157F" w:rsidRDefault="008A4889" w:rsidP="008A4889">
      <w:pPr>
        <w:pStyle w:val="Brdtekst"/>
        <w:ind w:right="-1369"/>
        <w:jc w:val="center"/>
        <w:rPr>
          <w:szCs w:val="22"/>
        </w:rPr>
      </w:pPr>
      <w:r w:rsidRPr="002F157F">
        <w:rPr>
          <w:szCs w:val="22"/>
        </w:rPr>
        <w:tab/>
      </w:r>
      <w:r w:rsidRPr="002F157F">
        <w:rPr>
          <w:szCs w:val="22"/>
        </w:rPr>
        <w:tab/>
      </w:r>
      <w:r w:rsidRPr="002F157F">
        <w:rPr>
          <w:szCs w:val="22"/>
        </w:rPr>
        <w:tab/>
      </w:r>
      <w:r w:rsidRPr="002F157F">
        <w:rPr>
          <w:szCs w:val="22"/>
        </w:rPr>
        <w:tab/>
      </w:r>
      <w:r w:rsidRPr="002F157F">
        <w:rPr>
          <w:szCs w:val="22"/>
        </w:rPr>
        <w:tab/>
      </w:r>
      <w:r w:rsidR="0044416D" w:rsidRPr="000F4754">
        <w:rPr>
          <w:szCs w:val="22"/>
        </w:rPr>
        <w:t>København</w:t>
      </w:r>
      <w:r w:rsidR="0067304D" w:rsidRPr="000F4754">
        <w:rPr>
          <w:szCs w:val="22"/>
        </w:rPr>
        <w:t>,</w:t>
      </w:r>
      <w:r w:rsidR="00A0544C" w:rsidRPr="000F4754">
        <w:rPr>
          <w:szCs w:val="22"/>
        </w:rPr>
        <w:t xml:space="preserve"> </w:t>
      </w:r>
      <w:r w:rsidR="0044416D" w:rsidRPr="000F4754">
        <w:rPr>
          <w:szCs w:val="22"/>
        </w:rPr>
        <w:t xml:space="preserve">den </w:t>
      </w:r>
      <w:r w:rsidR="00811D80">
        <w:rPr>
          <w:szCs w:val="22"/>
        </w:rPr>
        <w:t>14</w:t>
      </w:r>
      <w:r w:rsidR="000F4754" w:rsidRPr="000F4754">
        <w:rPr>
          <w:color w:val="FF0000"/>
          <w:szCs w:val="22"/>
        </w:rPr>
        <w:t xml:space="preserve">. </w:t>
      </w:r>
      <w:r w:rsidR="000F4754" w:rsidRPr="000F4754">
        <w:rPr>
          <w:szCs w:val="22"/>
        </w:rPr>
        <w:t>marts</w:t>
      </w:r>
      <w:r w:rsidR="00801666" w:rsidRPr="000F4754">
        <w:rPr>
          <w:szCs w:val="22"/>
        </w:rPr>
        <w:t xml:space="preserve"> </w:t>
      </w:r>
      <w:r w:rsidR="005F2358" w:rsidRPr="000F4754">
        <w:rPr>
          <w:szCs w:val="22"/>
        </w:rPr>
        <w:t>20</w:t>
      </w:r>
      <w:r w:rsidR="000F4754" w:rsidRPr="000F4754">
        <w:rPr>
          <w:szCs w:val="22"/>
        </w:rPr>
        <w:t>18</w:t>
      </w:r>
    </w:p>
    <w:p w14:paraId="7F160F78" w14:textId="77777777" w:rsidR="00F512CE" w:rsidRDefault="00F512CE" w:rsidP="002F157F">
      <w:pPr>
        <w:pStyle w:val="Brdtekst"/>
        <w:spacing w:after="0"/>
        <w:ind w:right="-1369"/>
        <w:rPr>
          <w:b/>
          <w:szCs w:val="22"/>
        </w:rPr>
      </w:pPr>
    </w:p>
    <w:p w14:paraId="7F160F79" w14:textId="77777777" w:rsidR="00F512CE" w:rsidRDefault="00F512CE" w:rsidP="002F157F">
      <w:pPr>
        <w:pStyle w:val="Brdtekst"/>
        <w:spacing w:after="0"/>
        <w:ind w:right="-1369"/>
        <w:rPr>
          <w:b/>
          <w:szCs w:val="22"/>
        </w:rPr>
      </w:pPr>
    </w:p>
    <w:p w14:paraId="7F160F7A" w14:textId="77777777" w:rsidR="00641197" w:rsidRPr="002F157F" w:rsidRDefault="00A0544C" w:rsidP="002F157F">
      <w:pPr>
        <w:pStyle w:val="Brdtekst"/>
        <w:spacing w:after="0"/>
        <w:ind w:right="-1369"/>
        <w:rPr>
          <w:b/>
          <w:szCs w:val="22"/>
        </w:rPr>
      </w:pPr>
      <w:r w:rsidRPr="002F157F">
        <w:rPr>
          <w:b/>
          <w:szCs w:val="22"/>
        </w:rPr>
        <w:t xml:space="preserve">INDKALDELSE TIL ORDINÆRT </w:t>
      </w:r>
      <w:r w:rsidR="003F41E8" w:rsidRPr="002F157F">
        <w:rPr>
          <w:b/>
          <w:szCs w:val="22"/>
        </w:rPr>
        <w:t>AFDELINGSMØDE</w:t>
      </w:r>
    </w:p>
    <w:p w14:paraId="7F160F7B" w14:textId="77777777" w:rsidR="00231C30" w:rsidRDefault="00231C30" w:rsidP="002F157F">
      <w:pPr>
        <w:pStyle w:val="Brdtekst"/>
        <w:spacing w:after="0"/>
        <w:ind w:right="142"/>
        <w:rPr>
          <w:szCs w:val="22"/>
        </w:rPr>
      </w:pPr>
      <w:r w:rsidRPr="002F157F">
        <w:rPr>
          <w:szCs w:val="22"/>
        </w:rPr>
        <w:t xml:space="preserve">I henhold til boligforeningens vedtægter § </w:t>
      </w:r>
      <w:r w:rsidR="006065AD" w:rsidRPr="002F157F">
        <w:rPr>
          <w:szCs w:val="22"/>
        </w:rPr>
        <w:t>14</w:t>
      </w:r>
      <w:r w:rsidRPr="002F157F">
        <w:rPr>
          <w:szCs w:val="22"/>
        </w:rPr>
        <w:t xml:space="preserve"> </w:t>
      </w:r>
      <w:r w:rsidR="00A0544C" w:rsidRPr="002F157F">
        <w:rPr>
          <w:szCs w:val="22"/>
        </w:rPr>
        <w:t>indkaldes</w:t>
      </w:r>
      <w:r w:rsidRPr="002F157F">
        <w:rPr>
          <w:szCs w:val="22"/>
        </w:rPr>
        <w:t xml:space="preserve"> </w:t>
      </w:r>
      <w:r w:rsidR="00A0544C" w:rsidRPr="002F157F">
        <w:rPr>
          <w:szCs w:val="22"/>
        </w:rPr>
        <w:t xml:space="preserve">til </w:t>
      </w:r>
      <w:r w:rsidRPr="002F157F">
        <w:rPr>
          <w:szCs w:val="22"/>
        </w:rPr>
        <w:t xml:space="preserve">ordinært </w:t>
      </w:r>
      <w:r w:rsidR="003F41E8" w:rsidRPr="002F157F">
        <w:rPr>
          <w:szCs w:val="22"/>
        </w:rPr>
        <w:t>afdelings</w:t>
      </w:r>
      <w:r w:rsidRPr="002F157F">
        <w:rPr>
          <w:szCs w:val="22"/>
        </w:rPr>
        <w:t>møde</w:t>
      </w:r>
    </w:p>
    <w:p w14:paraId="7F160F7C" w14:textId="77777777" w:rsidR="002F157F" w:rsidRPr="002F157F" w:rsidRDefault="002F157F" w:rsidP="002F157F">
      <w:pPr>
        <w:pStyle w:val="Brdtekst"/>
        <w:spacing w:after="0"/>
        <w:ind w:right="142"/>
        <w:rPr>
          <w:szCs w:val="22"/>
        </w:rPr>
      </w:pPr>
    </w:p>
    <w:p w14:paraId="7F160F7D" w14:textId="1C21FEF2" w:rsidR="00231C30" w:rsidRPr="000F4754" w:rsidRDefault="000F4754" w:rsidP="00887F11">
      <w:pPr>
        <w:pStyle w:val="Brdtekst"/>
        <w:spacing w:after="0"/>
        <w:ind w:right="142"/>
        <w:jc w:val="center"/>
        <w:rPr>
          <w:b/>
          <w:sz w:val="28"/>
          <w:szCs w:val="28"/>
        </w:rPr>
      </w:pPr>
      <w:r w:rsidRPr="000F4754">
        <w:rPr>
          <w:b/>
          <w:sz w:val="28"/>
          <w:szCs w:val="28"/>
        </w:rPr>
        <w:t>Tirsdag den 17</w:t>
      </w:r>
      <w:r w:rsidR="00380769" w:rsidRPr="000F4754">
        <w:rPr>
          <w:b/>
          <w:sz w:val="28"/>
          <w:szCs w:val="28"/>
        </w:rPr>
        <w:t xml:space="preserve">. </w:t>
      </w:r>
      <w:r w:rsidRPr="000F4754">
        <w:rPr>
          <w:b/>
          <w:sz w:val="28"/>
          <w:szCs w:val="28"/>
        </w:rPr>
        <w:t>april</w:t>
      </w:r>
      <w:r w:rsidR="00380769" w:rsidRPr="000F4754">
        <w:rPr>
          <w:b/>
          <w:sz w:val="28"/>
          <w:szCs w:val="28"/>
        </w:rPr>
        <w:t xml:space="preserve"> 20</w:t>
      </w:r>
      <w:r w:rsidRPr="000F4754">
        <w:rPr>
          <w:b/>
          <w:sz w:val="28"/>
          <w:szCs w:val="28"/>
        </w:rPr>
        <w:t>18</w:t>
      </w:r>
      <w:r w:rsidR="00231C30" w:rsidRPr="000F4754">
        <w:rPr>
          <w:b/>
          <w:sz w:val="28"/>
          <w:szCs w:val="28"/>
        </w:rPr>
        <w:t xml:space="preserve"> kl. </w:t>
      </w:r>
      <w:r w:rsidRPr="000F4754">
        <w:rPr>
          <w:b/>
          <w:sz w:val="28"/>
          <w:szCs w:val="28"/>
        </w:rPr>
        <w:t>18</w:t>
      </w:r>
      <w:r w:rsidR="0067304D" w:rsidRPr="000F4754">
        <w:rPr>
          <w:b/>
          <w:sz w:val="28"/>
          <w:szCs w:val="28"/>
        </w:rPr>
        <w:t>.</w:t>
      </w:r>
      <w:r w:rsidRPr="000F4754">
        <w:rPr>
          <w:b/>
          <w:sz w:val="28"/>
          <w:szCs w:val="28"/>
        </w:rPr>
        <w:t>30</w:t>
      </w:r>
    </w:p>
    <w:p w14:paraId="7EA2A97D" w14:textId="1CE1C3D2" w:rsidR="000F4754" w:rsidRPr="000F4754" w:rsidRDefault="000F4754" w:rsidP="00887F11">
      <w:pPr>
        <w:tabs>
          <w:tab w:val="left" w:pos="-1134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napToGrid w:val="0"/>
        <w:ind w:right="142"/>
        <w:jc w:val="center"/>
        <w:rPr>
          <w:szCs w:val="22"/>
        </w:rPr>
      </w:pPr>
      <w:r w:rsidRPr="000F4754">
        <w:rPr>
          <w:szCs w:val="22"/>
        </w:rPr>
        <w:t>Mødested: Afdeling 14’s selskabslokale</w:t>
      </w:r>
    </w:p>
    <w:p w14:paraId="7F160F7E" w14:textId="5FE32241" w:rsidR="00A0544C" w:rsidRPr="000F4754" w:rsidRDefault="000F4754" w:rsidP="00887F11">
      <w:pPr>
        <w:tabs>
          <w:tab w:val="left" w:pos="-1134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napToGrid w:val="0"/>
        <w:ind w:right="142"/>
        <w:jc w:val="center"/>
        <w:rPr>
          <w:szCs w:val="22"/>
        </w:rPr>
      </w:pPr>
      <w:r w:rsidRPr="000F4754">
        <w:rPr>
          <w:szCs w:val="22"/>
        </w:rPr>
        <w:t>Edvard Griegs Gade 4</w:t>
      </w:r>
      <w:r>
        <w:rPr>
          <w:szCs w:val="22"/>
        </w:rPr>
        <w:t xml:space="preserve">, </w:t>
      </w:r>
      <w:r w:rsidRPr="000F4754">
        <w:rPr>
          <w:szCs w:val="22"/>
        </w:rPr>
        <w:t>2100 Københa</w:t>
      </w:r>
      <w:r>
        <w:rPr>
          <w:szCs w:val="22"/>
        </w:rPr>
        <w:t>v</w:t>
      </w:r>
      <w:r w:rsidRPr="000F4754">
        <w:rPr>
          <w:szCs w:val="22"/>
        </w:rPr>
        <w:t>n Ø</w:t>
      </w:r>
      <w:r w:rsidR="007442AF" w:rsidRPr="000F4754">
        <w:rPr>
          <w:szCs w:val="22"/>
        </w:rPr>
        <w:t xml:space="preserve"> </w:t>
      </w:r>
    </w:p>
    <w:p w14:paraId="7F160F7F" w14:textId="77777777" w:rsidR="00603D7C" w:rsidRPr="002F157F" w:rsidRDefault="00603D7C" w:rsidP="002F157F">
      <w:pPr>
        <w:tabs>
          <w:tab w:val="left" w:pos="-1134"/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snapToGrid w:val="0"/>
        <w:ind w:right="142"/>
        <w:rPr>
          <w:szCs w:val="22"/>
        </w:rPr>
      </w:pPr>
    </w:p>
    <w:p w14:paraId="7F160F80" w14:textId="77777777" w:rsidR="00DA19BC" w:rsidRDefault="00DA19BC" w:rsidP="00C04CE4">
      <w:pPr>
        <w:pStyle w:val="Brdtekst"/>
        <w:spacing w:after="0" w:line="360" w:lineRule="auto"/>
        <w:ind w:right="142"/>
        <w:jc w:val="left"/>
        <w:rPr>
          <w:b/>
          <w:szCs w:val="22"/>
        </w:rPr>
      </w:pPr>
      <w:r>
        <w:rPr>
          <w:b/>
          <w:szCs w:val="22"/>
        </w:rPr>
        <w:t>DAGSORDEN</w:t>
      </w:r>
    </w:p>
    <w:p w14:paraId="7F160F81" w14:textId="77777777" w:rsidR="00DA19BC" w:rsidRDefault="00DA19BC" w:rsidP="00C04CE4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Valg af dirigent</w:t>
      </w:r>
    </w:p>
    <w:p w14:paraId="7F160F82" w14:textId="77777777" w:rsidR="005717E3" w:rsidRDefault="005717E3" w:rsidP="00C04CE4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Valg af stemmeudvalg</w:t>
      </w:r>
    </w:p>
    <w:p w14:paraId="7F160F83" w14:textId="77777777" w:rsidR="00DA19BC" w:rsidRPr="0019118D" w:rsidRDefault="00DA19BC" w:rsidP="00C04CE4">
      <w:pPr>
        <w:pStyle w:val="Listeafsnit"/>
        <w:numPr>
          <w:ilvl w:val="0"/>
          <w:numId w:val="13"/>
        </w:numPr>
        <w:autoSpaceDE w:val="0"/>
        <w:autoSpaceDN w:val="0"/>
        <w:adjustRightInd w:val="0"/>
        <w:spacing w:before="32" w:line="360" w:lineRule="auto"/>
        <w:ind w:hanging="357"/>
        <w:rPr>
          <w:rFonts w:cs="Arial"/>
          <w:color w:val="FF0000"/>
        </w:rPr>
      </w:pPr>
      <w:r w:rsidRPr="0019118D">
        <w:rPr>
          <w:rFonts w:cs="Arial"/>
          <w:color w:val="000000"/>
          <w:szCs w:val="22"/>
        </w:rPr>
        <w:t xml:space="preserve">Fremlæggelse af beretning for perioden siden sidste møde </w:t>
      </w:r>
    </w:p>
    <w:p w14:paraId="7F160F84" w14:textId="7F9EB4C2" w:rsidR="00DA19BC" w:rsidRPr="000F4754" w:rsidRDefault="000F4754" w:rsidP="00C04CE4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jc w:val="left"/>
        <w:rPr>
          <w:rFonts w:cs="Arial"/>
          <w:color w:val="000000"/>
          <w:szCs w:val="22"/>
        </w:rPr>
      </w:pPr>
      <w:r w:rsidRPr="000F4754">
        <w:rPr>
          <w:rFonts w:cs="Arial"/>
          <w:color w:val="000000"/>
          <w:szCs w:val="22"/>
        </w:rPr>
        <w:t>O</w:t>
      </w:r>
      <w:r w:rsidR="00DA19BC" w:rsidRPr="000F4754">
        <w:rPr>
          <w:rFonts w:cs="Arial"/>
          <w:color w:val="000000"/>
          <w:szCs w:val="22"/>
        </w:rPr>
        <w:t xml:space="preserve">rientering </w:t>
      </w:r>
      <w:r w:rsidRPr="000F4754">
        <w:rPr>
          <w:rFonts w:cs="Arial"/>
          <w:color w:val="000000"/>
          <w:szCs w:val="22"/>
        </w:rPr>
        <w:t>om regnskab 2017</w:t>
      </w:r>
    </w:p>
    <w:p w14:paraId="516674C7" w14:textId="77777777" w:rsidR="00B62C36" w:rsidRPr="002F157F" w:rsidRDefault="00B62C36" w:rsidP="00B62C36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rPr>
          <w:rFonts w:cs="Arial"/>
          <w:color w:val="000000"/>
          <w:szCs w:val="22"/>
        </w:rPr>
      </w:pPr>
      <w:r w:rsidRPr="002F157F">
        <w:rPr>
          <w:rFonts w:cs="Arial"/>
          <w:color w:val="000000"/>
          <w:szCs w:val="22"/>
        </w:rPr>
        <w:t>Godkendelse af afdelingens driftsbudget for det kommende år</w:t>
      </w:r>
    </w:p>
    <w:p w14:paraId="7F160F85" w14:textId="42DDB606" w:rsidR="00DA19BC" w:rsidRDefault="00DA19BC" w:rsidP="00C04CE4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Behandlin</w:t>
      </w:r>
      <w:r w:rsidR="00586B53">
        <w:rPr>
          <w:rFonts w:cs="Arial"/>
          <w:color w:val="000000"/>
          <w:szCs w:val="22"/>
        </w:rPr>
        <w:t>g af eventuelt indkomne forslag</w:t>
      </w:r>
    </w:p>
    <w:p w14:paraId="7F160F89" w14:textId="38C6BB2A" w:rsidR="006065AD" w:rsidRPr="00887F11" w:rsidRDefault="006065AD" w:rsidP="00C04CE4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rPr>
          <w:i/>
          <w:szCs w:val="22"/>
        </w:rPr>
      </w:pPr>
      <w:r w:rsidRPr="002F157F">
        <w:rPr>
          <w:szCs w:val="22"/>
        </w:rPr>
        <w:t xml:space="preserve">Valg af </w:t>
      </w:r>
      <w:r w:rsidRPr="002F157F">
        <w:rPr>
          <w:rFonts w:cs="Arial"/>
          <w:color w:val="000000"/>
          <w:szCs w:val="22"/>
        </w:rPr>
        <w:t>afdelingsbestyrelsesmedlemmer og suppleanter</w:t>
      </w:r>
      <w:r w:rsidRPr="002F157F">
        <w:rPr>
          <w:rFonts w:cs="Arial"/>
          <w:color w:val="FF0000"/>
          <w:szCs w:val="22"/>
        </w:rPr>
        <w:t xml:space="preserve"> </w:t>
      </w:r>
    </w:p>
    <w:p w14:paraId="7F160F8A" w14:textId="47EE680C" w:rsidR="006065AD" w:rsidRPr="004F434A" w:rsidRDefault="006065AD" w:rsidP="00C04CE4">
      <w:pPr>
        <w:pStyle w:val="Brdtekst"/>
        <w:numPr>
          <w:ilvl w:val="1"/>
          <w:numId w:val="13"/>
        </w:numPr>
        <w:spacing w:after="0" w:line="360" w:lineRule="auto"/>
        <w:ind w:right="141" w:hanging="357"/>
        <w:rPr>
          <w:szCs w:val="22"/>
        </w:rPr>
      </w:pPr>
      <w:r w:rsidRPr="004F434A">
        <w:rPr>
          <w:szCs w:val="22"/>
        </w:rPr>
        <w:t>Afdelingsformand</w:t>
      </w:r>
      <w:r w:rsidR="004F434A">
        <w:rPr>
          <w:szCs w:val="22"/>
        </w:rPr>
        <w:t>: Anne Lorentzen afgår efter tur, modtager ikke genvalg</w:t>
      </w:r>
    </w:p>
    <w:p w14:paraId="7F160F8C" w14:textId="5EF942A7" w:rsidR="006065AD" w:rsidRPr="004F434A" w:rsidRDefault="004F434A" w:rsidP="00C04CE4">
      <w:pPr>
        <w:pStyle w:val="Brdtekst"/>
        <w:numPr>
          <w:ilvl w:val="1"/>
          <w:numId w:val="13"/>
        </w:numPr>
        <w:spacing w:after="0" w:line="360" w:lineRule="auto"/>
        <w:ind w:right="141" w:hanging="357"/>
        <w:rPr>
          <w:szCs w:val="22"/>
        </w:rPr>
      </w:pPr>
      <w:r>
        <w:rPr>
          <w:szCs w:val="22"/>
        </w:rPr>
        <w:t>Et a</w:t>
      </w:r>
      <w:r w:rsidR="006065AD" w:rsidRPr="004F434A">
        <w:rPr>
          <w:szCs w:val="22"/>
        </w:rPr>
        <w:t>fdelingsbestyrelsesmedlem</w:t>
      </w:r>
      <w:r w:rsidR="00045FE8">
        <w:rPr>
          <w:szCs w:val="22"/>
        </w:rPr>
        <w:t>:</w:t>
      </w:r>
      <w:r>
        <w:rPr>
          <w:szCs w:val="22"/>
        </w:rPr>
        <w:t xml:space="preserve"> Alicja </w:t>
      </w:r>
      <w:proofErr w:type="spellStart"/>
      <w:r>
        <w:rPr>
          <w:szCs w:val="22"/>
        </w:rPr>
        <w:t>Dondes</w:t>
      </w:r>
      <w:proofErr w:type="spellEnd"/>
      <w:r>
        <w:rPr>
          <w:szCs w:val="22"/>
        </w:rPr>
        <w:t xml:space="preserve"> afgår efter tur, modtager genvalg</w:t>
      </w:r>
    </w:p>
    <w:p w14:paraId="7F160F8D" w14:textId="77718DB8" w:rsidR="006065AD" w:rsidRPr="002F157F" w:rsidRDefault="004F434A" w:rsidP="00C04CE4">
      <w:pPr>
        <w:pStyle w:val="Brdtekst"/>
        <w:numPr>
          <w:ilvl w:val="1"/>
          <w:numId w:val="13"/>
        </w:numPr>
        <w:spacing w:after="0" w:line="360" w:lineRule="auto"/>
        <w:ind w:right="141" w:hanging="357"/>
        <w:rPr>
          <w:szCs w:val="22"/>
        </w:rPr>
      </w:pPr>
      <w:r>
        <w:rPr>
          <w:szCs w:val="22"/>
        </w:rPr>
        <w:t>To s</w:t>
      </w:r>
      <w:r w:rsidR="006065AD" w:rsidRPr="002F157F">
        <w:rPr>
          <w:szCs w:val="22"/>
        </w:rPr>
        <w:t>uppleanter til afdelingsbestyrelsen</w:t>
      </w:r>
      <w:r w:rsidR="00586B53">
        <w:rPr>
          <w:szCs w:val="22"/>
        </w:rPr>
        <w:t xml:space="preserve"> </w:t>
      </w:r>
    </w:p>
    <w:p w14:paraId="7F160F8E" w14:textId="77777777" w:rsidR="006065AD" w:rsidRPr="002F157F" w:rsidRDefault="006065AD" w:rsidP="00C04CE4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rPr>
          <w:rFonts w:cs="Arial"/>
          <w:color w:val="000000"/>
          <w:szCs w:val="22"/>
        </w:rPr>
      </w:pPr>
      <w:r w:rsidRPr="002F157F">
        <w:rPr>
          <w:rFonts w:cs="Arial"/>
          <w:color w:val="000000"/>
          <w:szCs w:val="22"/>
        </w:rPr>
        <w:t>Eventuelt valg af repræsentantskabsmedlemmer</w:t>
      </w:r>
    </w:p>
    <w:p w14:paraId="7F160F8F" w14:textId="77777777" w:rsidR="006065AD" w:rsidRDefault="006065AD" w:rsidP="00C04CE4">
      <w:pPr>
        <w:pStyle w:val="Brdtekst"/>
        <w:numPr>
          <w:ilvl w:val="0"/>
          <w:numId w:val="13"/>
        </w:numPr>
        <w:tabs>
          <w:tab w:val="left" w:pos="283"/>
        </w:tabs>
        <w:spacing w:after="0" w:line="360" w:lineRule="auto"/>
        <w:ind w:hanging="357"/>
        <w:rPr>
          <w:rFonts w:cs="Arial"/>
          <w:color w:val="000000"/>
          <w:szCs w:val="22"/>
        </w:rPr>
      </w:pPr>
      <w:r w:rsidRPr="002F157F">
        <w:rPr>
          <w:rFonts w:cs="Arial"/>
          <w:color w:val="000000"/>
          <w:szCs w:val="22"/>
        </w:rPr>
        <w:t>Eventuelt</w:t>
      </w:r>
    </w:p>
    <w:p w14:paraId="7F160F90" w14:textId="77777777" w:rsidR="002F157F" w:rsidRPr="002F157F" w:rsidRDefault="002F157F" w:rsidP="002F157F">
      <w:pPr>
        <w:pStyle w:val="Brdtekst"/>
        <w:tabs>
          <w:tab w:val="left" w:pos="283"/>
        </w:tabs>
        <w:spacing w:after="0"/>
        <w:rPr>
          <w:rFonts w:cs="Arial"/>
          <w:color w:val="000000"/>
          <w:szCs w:val="22"/>
        </w:rPr>
      </w:pPr>
    </w:p>
    <w:p w14:paraId="7F160F91" w14:textId="77777777" w:rsidR="006065AD" w:rsidRPr="002F157F" w:rsidRDefault="002F157F" w:rsidP="00B822A0">
      <w:pPr>
        <w:pStyle w:val="Brdtekst"/>
        <w:spacing w:after="0"/>
        <w:ind w:right="141"/>
        <w:rPr>
          <w:b/>
          <w:color w:val="FF0000"/>
          <w:szCs w:val="22"/>
        </w:rPr>
      </w:pPr>
      <w:r w:rsidRPr="002F157F">
        <w:rPr>
          <w:b/>
          <w:szCs w:val="22"/>
        </w:rPr>
        <w:t>Har du forslag som skal behandles på mødet?</w:t>
      </w:r>
    </w:p>
    <w:p w14:paraId="7F160F92" w14:textId="7BE7B4CF" w:rsidR="002F157F" w:rsidRPr="00887F11" w:rsidRDefault="002F157F" w:rsidP="00B822A0">
      <w:pPr>
        <w:pStyle w:val="Brdtekst"/>
        <w:spacing w:after="120"/>
        <w:ind w:right="141"/>
        <w:rPr>
          <w:color w:val="FF0000"/>
          <w:szCs w:val="22"/>
        </w:rPr>
      </w:pPr>
      <w:r w:rsidRPr="002F157F">
        <w:rPr>
          <w:szCs w:val="22"/>
        </w:rPr>
        <w:t>Hvis du har forslag</w:t>
      </w:r>
      <w:r w:rsidR="00231C30" w:rsidRPr="002F157F">
        <w:rPr>
          <w:szCs w:val="22"/>
        </w:rPr>
        <w:t xml:space="preserve">, som </w:t>
      </w:r>
      <w:r w:rsidRPr="002F157F">
        <w:rPr>
          <w:szCs w:val="22"/>
        </w:rPr>
        <w:t xml:space="preserve">du </w:t>
      </w:r>
      <w:r w:rsidR="00231C30" w:rsidRPr="002F157F">
        <w:rPr>
          <w:szCs w:val="22"/>
        </w:rPr>
        <w:t>ønske</w:t>
      </w:r>
      <w:r w:rsidRPr="002F157F">
        <w:rPr>
          <w:szCs w:val="22"/>
        </w:rPr>
        <w:t>r</w:t>
      </w:r>
      <w:r w:rsidR="00231C30" w:rsidRPr="002F157F">
        <w:rPr>
          <w:szCs w:val="22"/>
        </w:rPr>
        <w:t xml:space="preserve"> behandlet på </w:t>
      </w:r>
      <w:r w:rsidR="003F41E8" w:rsidRPr="002F157F">
        <w:rPr>
          <w:szCs w:val="22"/>
        </w:rPr>
        <w:t>afdelings</w:t>
      </w:r>
      <w:r w:rsidR="00231C30" w:rsidRPr="002F157F">
        <w:rPr>
          <w:szCs w:val="22"/>
        </w:rPr>
        <w:t xml:space="preserve">mødet, </w:t>
      </w:r>
      <w:r w:rsidR="00E27A36">
        <w:rPr>
          <w:szCs w:val="22"/>
        </w:rPr>
        <w:t xml:space="preserve">skal </w:t>
      </w:r>
      <w:r w:rsidR="00691571">
        <w:rPr>
          <w:szCs w:val="22"/>
        </w:rPr>
        <w:t xml:space="preserve">bestyrelsen </w:t>
      </w:r>
      <w:r w:rsidRPr="002F157F">
        <w:rPr>
          <w:szCs w:val="22"/>
        </w:rPr>
        <w:t xml:space="preserve">modtage det </w:t>
      </w:r>
      <w:r>
        <w:rPr>
          <w:szCs w:val="22"/>
        </w:rPr>
        <w:t xml:space="preserve">senest </w:t>
      </w:r>
      <w:r w:rsidR="00100D54" w:rsidRPr="002F157F">
        <w:rPr>
          <w:szCs w:val="22"/>
        </w:rPr>
        <w:t>14 dage før mødet</w:t>
      </w:r>
      <w:r w:rsidRPr="002F157F">
        <w:rPr>
          <w:szCs w:val="22"/>
        </w:rPr>
        <w:t xml:space="preserve">, dvs. senest den </w:t>
      </w:r>
      <w:r w:rsidR="000F4754">
        <w:rPr>
          <w:szCs w:val="22"/>
        </w:rPr>
        <w:t xml:space="preserve">3. april </w:t>
      </w:r>
      <w:r w:rsidR="0090151E" w:rsidRPr="004F434A">
        <w:rPr>
          <w:szCs w:val="22"/>
        </w:rPr>
        <w:t xml:space="preserve">kl. </w:t>
      </w:r>
      <w:r w:rsidR="004F434A">
        <w:rPr>
          <w:szCs w:val="22"/>
        </w:rPr>
        <w:t>12</w:t>
      </w:r>
      <w:r w:rsidR="0090151E" w:rsidRPr="004F434A">
        <w:rPr>
          <w:szCs w:val="22"/>
        </w:rPr>
        <w:t>.</w:t>
      </w:r>
      <w:r w:rsidR="000F4754" w:rsidRPr="004F434A">
        <w:rPr>
          <w:szCs w:val="22"/>
        </w:rPr>
        <w:t>00</w:t>
      </w:r>
      <w:r w:rsidR="00231C30" w:rsidRPr="002F157F">
        <w:rPr>
          <w:szCs w:val="22"/>
        </w:rPr>
        <w:t>.</w:t>
      </w:r>
      <w:r w:rsidR="00BE1B45" w:rsidRPr="002F157F">
        <w:rPr>
          <w:szCs w:val="22"/>
        </w:rPr>
        <w:t xml:space="preserve"> </w:t>
      </w:r>
      <w:r w:rsidR="00586B53">
        <w:rPr>
          <w:szCs w:val="22"/>
        </w:rPr>
        <w:t>Send det til bestyrelsen via hje</w:t>
      </w:r>
      <w:r w:rsidR="00586B53">
        <w:rPr>
          <w:szCs w:val="22"/>
        </w:rPr>
        <w:t>m</w:t>
      </w:r>
      <w:r w:rsidR="00586B53">
        <w:rPr>
          <w:szCs w:val="22"/>
        </w:rPr>
        <w:t xml:space="preserve">mesiden </w:t>
      </w:r>
      <w:hyperlink r:id="rId8" w:history="1">
        <w:r w:rsidR="00586B53" w:rsidRPr="00C7611A">
          <w:rPr>
            <w:rStyle w:val="Hyperlink"/>
            <w:szCs w:val="22"/>
          </w:rPr>
          <w:t>http://www.aab14.aab.dk/Kontakt-os</w:t>
        </w:r>
      </w:hyperlink>
      <w:r w:rsidR="00586B53">
        <w:rPr>
          <w:szCs w:val="22"/>
        </w:rPr>
        <w:t xml:space="preserve">, eller aflevere </w:t>
      </w:r>
      <w:r w:rsidR="004F434A">
        <w:rPr>
          <w:szCs w:val="22"/>
        </w:rPr>
        <w:t xml:space="preserve">i postkassen </w:t>
      </w:r>
      <w:r w:rsidR="00586B53">
        <w:rPr>
          <w:szCs w:val="22"/>
        </w:rPr>
        <w:t xml:space="preserve">på afdelingskontoret </w:t>
      </w:r>
      <w:r w:rsidR="00586B53" w:rsidRPr="00586B53">
        <w:rPr>
          <w:szCs w:val="22"/>
        </w:rPr>
        <w:t>på hjørnet af Edvard Griegs Gade og Sibeliusgade</w:t>
      </w:r>
      <w:r w:rsidR="00586B53">
        <w:rPr>
          <w:szCs w:val="22"/>
        </w:rPr>
        <w:t>.</w:t>
      </w:r>
    </w:p>
    <w:p w14:paraId="7F160F93" w14:textId="77777777" w:rsidR="00231C30" w:rsidRPr="002F157F" w:rsidRDefault="002F157F" w:rsidP="00B822A0">
      <w:pPr>
        <w:pStyle w:val="Brdtekst"/>
        <w:spacing w:after="120"/>
        <w:ind w:right="141"/>
        <w:rPr>
          <w:szCs w:val="22"/>
        </w:rPr>
      </w:pPr>
      <w:r>
        <w:rPr>
          <w:szCs w:val="22"/>
        </w:rPr>
        <w:t>Du skal begrunde dit forslag</w:t>
      </w:r>
      <w:r w:rsidR="00BE1B45" w:rsidRPr="002F157F">
        <w:rPr>
          <w:szCs w:val="22"/>
        </w:rPr>
        <w:t xml:space="preserve">, og </w:t>
      </w:r>
      <w:r w:rsidRPr="002F157F">
        <w:rPr>
          <w:szCs w:val="22"/>
        </w:rPr>
        <w:t xml:space="preserve">hvis det medfører en udgift for </w:t>
      </w:r>
      <w:r w:rsidR="00BE1B45" w:rsidRPr="002F157F">
        <w:rPr>
          <w:szCs w:val="22"/>
        </w:rPr>
        <w:t>afdelingen</w:t>
      </w:r>
      <w:r w:rsidR="0067304D">
        <w:rPr>
          <w:szCs w:val="22"/>
        </w:rPr>
        <w:t>,</w:t>
      </w:r>
      <w:r w:rsidR="00BE1B45" w:rsidRPr="002F157F">
        <w:rPr>
          <w:szCs w:val="22"/>
        </w:rPr>
        <w:t xml:space="preserve"> skal </w:t>
      </w:r>
      <w:r>
        <w:rPr>
          <w:szCs w:val="22"/>
        </w:rPr>
        <w:t>prisen</w:t>
      </w:r>
      <w:r w:rsidR="0019118D">
        <w:rPr>
          <w:szCs w:val="22"/>
        </w:rPr>
        <w:t xml:space="preserve"> så vidt muligt</w:t>
      </w:r>
      <w:r>
        <w:rPr>
          <w:szCs w:val="22"/>
        </w:rPr>
        <w:t xml:space="preserve"> </w:t>
      </w:r>
      <w:r w:rsidR="00BE1B45" w:rsidRPr="002F157F">
        <w:rPr>
          <w:szCs w:val="22"/>
        </w:rPr>
        <w:t>oplyses i forslaget</w:t>
      </w:r>
      <w:r w:rsidRPr="002F157F">
        <w:rPr>
          <w:szCs w:val="22"/>
        </w:rPr>
        <w:t xml:space="preserve">, så </w:t>
      </w:r>
      <w:r>
        <w:rPr>
          <w:szCs w:val="22"/>
        </w:rPr>
        <w:t>den er kendt</w:t>
      </w:r>
      <w:r w:rsidR="0067304D">
        <w:rPr>
          <w:szCs w:val="22"/>
        </w:rPr>
        <w:t>,</w:t>
      </w:r>
      <w:r>
        <w:rPr>
          <w:szCs w:val="22"/>
        </w:rPr>
        <w:t xml:space="preserve"> inden der</w:t>
      </w:r>
      <w:r w:rsidR="0019118D">
        <w:rPr>
          <w:szCs w:val="22"/>
        </w:rPr>
        <w:t xml:space="preserve"> kan</w:t>
      </w:r>
      <w:r>
        <w:rPr>
          <w:szCs w:val="22"/>
        </w:rPr>
        <w:t xml:space="preserve"> træffes</w:t>
      </w:r>
      <w:r w:rsidR="0019118D">
        <w:rPr>
          <w:szCs w:val="22"/>
        </w:rPr>
        <w:t xml:space="preserve"> en</w:t>
      </w:r>
      <w:r>
        <w:rPr>
          <w:szCs w:val="22"/>
        </w:rPr>
        <w:t xml:space="preserve"> beslutning. </w:t>
      </w:r>
    </w:p>
    <w:p w14:paraId="7F160F94" w14:textId="3EDB9CC4" w:rsidR="002F157F" w:rsidRPr="002F157F" w:rsidRDefault="002F157F" w:rsidP="002F157F">
      <w:pPr>
        <w:pStyle w:val="Brdtekst"/>
        <w:spacing w:after="0"/>
        <w:ind w:right="141"/>
        <w:rPr>
          <w:b/>
          <w:szCs w:val="22"/>
        </w:rPr>
      </w:pPr>
      <w:r w:rsidRPr="002F157F">
        <w:rPr>
          <w:b/>
          <w:szCs w:val="22"/>
        </w:rPr>
        <w:t>Hvad er afdelingsmødet</w:t>
      </w:r>
      <w:r w:rsidR="0067304D">
        <w:rPr>
          <w:b/>
          <w:szCs w:val="22"/>
        </w:rPr>
        <w:t>-</w:t>
      </w:r>
      <w:r>
        <w:rPr>
          <w:b/>
          <w:szCs w:val="22"/>
        </w:rPr>
        <w:t xml:space="preserve"> </w:t>
      </w:r>
      <w:r w:rsidR="0067304D">
        <w:rPr>
          <w:b/>
          <w:szCs w:val="22"/>
        </w:rPr>
        <w:t>o</w:t>
      </w:r>
      <w:r w:rsidRPr="002F157F">
        <w:rPr>
          <w:b/>
          <w:szCs w:val="22"/>
        </w:rPr>
        <w:t xml:space="preserve">g hvem kan deltage? </w:t>
      </w:r>
    </w:p>
    <w:p w14:paraId="7F160F97" w14:textId="201575EB" w:rsidR="001158AC" w:rsidRDefault="002F157F" w:rsidP="000F4754">
      <w:pPr>
        <w:pStyle w:val="Brdtekst"/>
        <w:spacing w:after="0"/>
        <w:rPr>
          <w:szCs w:val="22"/>
        </w:rPr>
      </w:pPr>
      <w:r w:rsidRPr="002F157F">
        <w:rPr>
          <w:szCs w:val="22"/>
        </w:rPr>
        <w:t>Boligforeningen AAB er en almen boligforening, hvor beboerne har indflydelse på</w:t>
      </w:r>
      <w:r w:rsidR="0067304D">
        <w:rPr>
          <w:szCs w:val="22"/>
        </w:rPr>
        <w:t>,</w:t>
      </w:r>
      <w:r w:rsidRPr="002F157F">
        <w:rPr>
          <w:szCs w:val="22"/>
        </w:rPr>
        <w:t xml:space="preserve"> hvordan afd</w:t>
      </w:r>
      <w:r w:rsidRPr="002F157F">
        <w:rPr>
          <w:szCs w:val="22"/>
        </w:rPr>
        <w:t>e</w:t>
      </w:r>
      <w:r w:rsidRPr="002F157F">
        <w:rPr>
          <w:szCs w:val="22"/>
        </w:rPr>
        <w:t xml:space="preserve">lingen skal udvikle sig. </w:t>
      </w:r>
      <w:r>
        <w:rPr>
          <w:szCs w:val="22"/>
        </w:rPr>
        <w:t>Det er derfor ved at deltage på afdelingsmødet, at du kan få indflydelse på</w:t>
      </w:r>
      <w:r w:rsidR="0067304D">
        <w:rPr>
          <w:szCs w:val="22"/>
        </w:rPr>
        <w:t>,</w:t>
      </w:r>
      <w:r>
        <w:rPr>
          <w:szCs w:val="22"/>
        </w:rPr>
        <w:t xml:space="preserve"> hvordan det skal være at bo i afdelingen. </w:t>
      </w:r>
      <w:r w:rsidR="0067304D">
        <w:rPr>
          <w:szCs w:val="22"/>
        </w:rPr>
        <w:t>A</w:t>
      </w:r>
      <w:r w:rsidR="001158AC" w:rsidRPr="002F157F">
        <w:rPr>
          <w:szCs w:val="22"/>
        </w:rPr>
        <w:t>fdelingens boliglejere og disses myndige husstand</w:t>
      </w:r>
      <w:r w:rsidR="001158AC" w:rsidRPr="002F157F">
        <w:rPr>
          <w:szCs w:val="22"/>
        </w:rPr>
        <w:t>s</w:t>
      </w:r>
      <w:r w:rsidR="001158AC" w:rsidRPr="002F157F">
        <w:rPr>
          <w:szCs w:val="22"/>
        </w:rPr>
        <w:t>medlemmer</w:t>
      </w:r>
      <w:r w:rsidR="0067304D">
        <w:rPr>
          <w:szCs w:val="22"/>
        </w:rPr>
        <w:t xml:space="preserve"> har adgang og stemmeret på afdelingsmødet</w:t>
      </w:r>
      <w:r w:rsidR="001158AC" w:rsidRPr="002F157F">
        <w:rPr>
          <w:szCs w:val="22"/>
        </w:rPr>
        <w:t>. Hver husstand har 2 stemmer</w:t>
      </w:r>
      <w:r w:rsidR="001E179F">
        <w:rPr>
          <w:szCs w:val="22"/>
        </w:rPr>
        <w:t>,</w:t>
      </w:r>
      <w:r w:rsidR="001158AC" w:rsidRPr="002F157F">
        <w:rPr>
          <w:szCs w:val="22"/>
        </w:rPr>
        <w:t xml:space="preserve"> uans</w:t>
      </w:r>
      <w:r w:rsidR="004E15C6">
        <w:rPr>
          <w:szCs w:val="22"/>
        </w:rPr>
        <w:t>e</w:t>
      </w:r>
      <w:r w:rsidR="001158AC" w:rsidRPr="002F157F">
        <w:rPr>
          <w:szCs w:val="22"/>
        </w:rPr>
        <w:t xml:space="preserve">t husstandens størrelse. </w:t>
      </w:r>
      <w:r w:rsidR="002E0A55" w:rsidRPr="002F157F">
        <w:rPr>
          <w:szCs w:val="22"/>
        </w:rPr>
        <w:t>Der kan ikke stemmes ved fuldmagt.</w:t>
      </w:r>
    </w:p>
    <w:p w14:paraId="264C7CBB" w14:textId="77777777" w:rsidR="00586B53" w:rsidRDefault="00586B53" w:rsidP="000F4754">
      <w:pPr>
        <w:pStyle w:val="Brdtekst"/>
        <w:spacing w:after="0"/>
        <w:rPr>
          <w:szCs w:val="22"/>
        </w:rPr>
      </w:pPr>
    </w:p>
    <w:p w14:paraId="7F160F98" w14:textId="77777777" w:rsidR="002F157F" w:rsidRDefault="002F157F" w:rsidP="002F157F">
      <w:pPr>
        <w:pStyle w:val="Brdtekst"/>
        <w:spacing w:after="0"/>
        <w:ind w:right="142"/>
        <w:rPr>
          <w:szCs w:val="22"/>
        </w:rPr>
      </w:pPr>
      <w:r w:rsidRPr="002F157F">
        <w:rPr>
          <w:szCs w:val="22"/>
        </w:rPr>
        <w:t xml:space="preserve">Endelig dagsorden med bilag bliver </w:t>
      </w:r>
      <w:r w:rsidR="0067304D">
        <w:rPr>
          <w:szCs w:val="22"/>
        </w:rPr>
        <w:t xml:space="preserve">omdelt </w:t>
      </w:r>
      <w:r>
        <w:rPr>
          <w:szCs w:val="22"/>
        </w:rPr>
        <w:t xml:space="preserve">til alle husstande </w:t>
      </w:r>
      <w:r w:rsidRPr="002F157F">
        <w:rPr>
          <w:szCs w:val="22"/>
        </w:rPr>
        <w:t>senest 1 uge før mødet.</w:t>
      </w:r>
    </w:p>
    <w:p w14:paraId="7F160F99" w14:textId="77777777" w:rsidR="00E27A36" w:rsidRDefault="00E27A36" w:rsidP="002F157F">
      <w:pPr>
        <w:pStyle w:val="Brdtekst"/>
        <w:spacing w:after="0"/>
        <w:ind w:right="142"/>
        <w:rPr>
          <w:szCs w:val="22"/>
        </w:rPr>
      </w:pPr>
    </w:p>
    <w:p w14:paraId="7F160F9A" w14:textId="77777777" w:rsidR="002F157F" w:rsidRPr="002F157F" w:rsidRDefault="002F157F" w:rsidP="002F157F">
      <w:pPr>
        <w:pStyle w:val="Brdtekst"/>
        <w:spacing w:after="0"/>
        <w:ind w:right="142"/>
        <w:rPr>
          <w:szCs w:val="22"/>
        </w:rPr>
      </w:pPr>
      <w:r>
        <w:rPr>
          <w:szCs w:val="22"/>
        </w:rPr>
        <w:t xml:space="preserve">Vi håber at se mange beboere til mødet. </w:t>
      </w:r>
    </w:p>
    <w:p w14:paraId="72597BA7" w14:textId="77777777" w:rsidR="000F4754" w:rsidRDefault="000F4754" w:rsidP="00887F11">
      <w:pPr>
        <w:pStyle w:val="Brdtekst"/>
        <w:spacing w:after="120"/>
        <w:ind w:right="-1395"/>
        <w:rPr>
          <w:szCs w:val="22"/>
        </w:rPr>
      </w:pPr>
    </w:p>
    <w:p w14:paraId="7F160F9D" w14:textId="252115D2" w:rsidR="00E12632" w:rsidRPr="002F157F" w:rsidRDefault="00231C30" w:rsidP="00887F11">
      <w:pPr>
        <w:pStyle w:val="Brdtekst"/>
        <w:spacing w:after="120"/>
        <w:ind w:right="-1395"/>
        <w:rPr>
          <w:szCs w:val="22"/>
        </w:rPr>
      </w:pPr>
      <w:r w:rsidRPr="002F157F">
        <w:rPr>
          <w:szCs w:val="22"/>
        </w:rPr>
        <w:t>Venlig hilsen</w:t>
      </w:r>
      <w:r w:rsidR="000F4754">
        <w:rPr>
          <w:szCs w:val="22"/>
        </w:rPr>
        <w:t xml:space="preserve">, </w:t>
      </w:r>
      <w:r w:rsidR="00E12632">
        <w:rPr>
          <w:szCs w:val="22"/>
        </w:rPr>
        <w:t>Afdelingsbestyrelsen</w:t>
      </w:r>
    </w:p>
    <w:sectPr w:rsidR="00E12632" w:rsidRPr="002F157F" w:rsidSect="000F4754">
      <w:headerReference w:type="default" r:id="rId9"/>
      <w:headerReference w:type="first" r:id="rId10"/>
      <w:type w:val="continuous"/>
      <w:pgSz w:w="11906" w:h="16838" w:code="9"/>
      <w:pgMar w:top="1134" w:right="1015" w:bottom="902" w:left="1276" w:header="851" w:footer="754" w:gutter="0"/>
      <w:paperSrc w:first="15" w:other="15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91F0" w14:textId="77777777" w:rsidR="00A076AC" w:rsidRDefault="00A076AC">
      <w:r>
        <w:separator/>
      </w:r>
    </w:p>
  </w:endnote>
  <w:endnote w:type="continuationSeparator" w:id="0">
    <w:p w14:paraId="76EF576D" w14:textId="77777777" w:rsidR="00A076AC" w:rsidRDefault="00A0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64DB7" w14:textId="77777777" w:rsidR="00A076AC" w:rsidRDefault="00A076AC">
      <w:r>
        <w:separator/>
      </w:r>
    </w:p>
  </w:footnote>
  <w:footnote w:type="continuationSeparator" w:id="0">
    <w:p w14:paraId="4E03F841" w14:textId="77777777" w:rsidR="00A076AC" w:rsidRDefault="00A07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60FA2" w14:textId="77777777" w:rsidR="00E661C8" w:rsidRDefault="00E661C8">
    <w:pPr>
      <w:jc w:val="right"/>
      <w:rPr>
        <w:rStyle w:val="Sidetal"/>
      </w:rPr>
    </w:pPr>
  </w:p>
  <w:p w14:paraId="7F160FA3" w14:textId="77777777" w:rsidR="00E661C8" w:rsidRDefault="00570AEB">
    <w:pPr>
      <w:pStyle w:val="Sidehoved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160FA5" wp14:editId="7F160FA6">
              <wp:simplePos x="0" y="0"/>
              <wp:positionH relativeFrom="page">
                <wp:posOffset>6120765</wp:posOffset>
              </wp:positionH>
              <wp:positionV relativeFrom="page">
                <wp:posOffset>1440180</wp:posOffset>
              </wp:positionV>
              <wp:extent cx="899795" cy="138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60FA9" w14:textId="77777777" w:rsidR="00E661C8" w:rsidRDefault="00E661C8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Side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F4754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F160F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.95pt;margin-top:113.4pt;width:70.85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jVrQ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" o:allowincell="f" filled="f" stroked="f">
              <v:textbox inset="0,0,0,0">
                <w:txbxContent>
                  <w:p w14:paraId="7F160FA9" w14:textId="77777777" w:rsidR="00E661C8" w:rsidRDefault="00E661C8">
                    <w:pPr>
                      <w:jc w:val="righ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Side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F4754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60FA4" w14:textId="77777777" w:rsidR="00E661C8" w:rsidRDefault="00570AEB" w:rsidP="008A4889">
    <w:pPr>
      <w:pStyle w:val="Sidehoved"/>
      <w:tabs>
        <w:tab w:val="clear" w:pos="4819"/>
      </w:tabs>
      <w:jc w:val="right"/>
    </w:pPr>
    <w:r>
      <w:rPr>
        <w:noProof/>
      </w:rPr>
      <w:drawing>
        <wp:inline distT="0" distB="0" distL="0" distR="0" wp14:anchorId="7F160FA7" wp14:editId="7F160FA8">
          <wp:extent cx="2352675" cy="533400"/>
          <wp:effectExtent l="0" t="0" r="9525" b="0"/>
          <wp:docPr id="1" name="Billede 1" descr="AABType 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BType 20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A0D6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884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BCE0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325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6EDD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4CF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2C1A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2CB3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94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A07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3C240B"/>
    <w:multiLevelType w:val="hybridMultilevel"/>
    <w:tmpl w:val="EB6E7DF8"/>
    <w:lvl w:ilvl="0" w:tplc="3962BE5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606BC"/>
    <w:multiLevelType w:val="hybridMultilevel"/>
    <w:tmpl w:val="53BA7138"/>
    <w:lvl w:ilvl="0" w:tplc="F4E8FA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FDE80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drawingGridHorizontalSpacing w:val="11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6F"/>
    <w:rsid w:val="00010ED2"/>
    <w:rsid w:val="00016715"/>
    <w:rsid w:val="00021B44"/>
    <w:rsid w:val="0002720A"/>
    <w:rsid w:val="000340F1"/>
    <w:rsid w:val="00041963"/>
    <w:rsid w:val="00045FE8"/>
    <w:rsid w:val="00051601"/>
    <w:rsid w:val="00052762"/>
    <w:rsid w:val="000546F1"/>
    <w:rsid w:val="000558B1"/>
    <w:rsid w:val="00060D29"/>
    <w:rsid w:val="0006781D"/>
    <w:rsid w:val="000704AF"/>
    <w:rsid w:val="00072257"/>
    <w:rsid w:val="00074FC0"/>
    <w:rsid w:val="00077231"/>
    <w:rsid w:val="000776EF"/>
    <w:rsid w:val="00083F9F"/>
    <w:rsid w:val="00084AEC"/>
    <w:rsid w:val="00093DB3"/>
    <w:rsid w:val="000971CE"/>
    <w:rsid w:val="000972FE"/>
    <w:rsid w:val="000A2F5C"/>
    <w:rsid w:val="000C0379"/>
    <w:rsid w:val="000D0411"/>
    <w:rsid w:val="000D5120"/>
    <w:rsid w:val="000E46A0"/>
    <w:rsid w:val="000E481D"/>
    <w:rsid w:val="000E4AEE"/>
    <w:rsid w:val="000E60DA"/>
    <w:rsid w:val="000F4754"/>
    <w:rsid w:val="001006AF"/>
    <w:rsid w:val="00100D54"/>
    <w:rsid w:val="00107084"/>
    <w:rsid w:val="00110995"/>
    <w:rsid w:val="001158AC"/>
    <w:rsid w:val="001216FA"/>
    <w:rsid w:val="00140A87"/>
    <w:rsid w:val="00142CFA"/>
    <w:rsid w:val="0014536C"/>
    <w:rsid w:val="00147629"/>
    <w:rsid w:val="001503A2"/>
    <w:rsid w:val="001544BB"/>
    <w:rsid w:val="00171FC9"/>
    <w:rsid w:val="00172230"/>
    <w:rsid w:val="0017499C"/>
    <w:rsid w:val="001776DF"/>
    <w:rsid w:val="0019118D"/>
    <w:rsid w:val="00194586"/>
    <w:rsid w:val="00195468"/>
    <w:rsid w:val="00195B1D"/>
    <w:rsid w:val="001A3510"/>
    <w:rsid w:val="001A37AF"/>
    <w:rsid w:val="001C4C80"/>
    <w:rsid w:val="001C5D87"/>
    <w:rsid w:val="001D086D"/>
    <w:rsid w:val="001D2DDB"/>
    <w:rsid w:val="001E179F"/>
    <w:rsid w:val="001E310A"/>
    <w:rsid w:val="001F1DC3"/>
    <w:rsid w:val="001F5038"/>
    <w:rsid w:val="001F78D1"/>
    <w:rsid w:val="002049EF"/>
    <w:rsid w:val="00205282"/>
    <w:rsid w:val="00205B82"/>
    <w:rsid w:val="00205F31"/>
    <w:rsid w:val="002124D2"/>
    <w:rsid w:val="00214FE5"/>
    <w:rsid w:val="002257B7"/>
    <w:rsid w:val="00231C30"/>
    <w:rsid w:val="00232E36"/>
    <w:rsid w:val="0023442C"/>
    <w:rsid w:val="00235634"/>
    <w:rsid w:val="00246B43"/>
    <w:rsid w:val="00253926"/>
    <w:rsid w:val="00261FE4"/>
    <w:rsid w:val="00266C7D"/>
    <w:rsid w:val="0027080F"/>
    <w:rsid w:val="00270C2F"/>
    <w:rsid w:val="00272059"/>
    <w:rsid w:val="002773A6"/>
    <w:rsid w:val="00277E0A"/>
    <w:rsid w:val="00282295"/>
    <w:rsid w:val="00283327"/>
    <w:rsid w:val="00287096"/>
    <w:rsid w:val="002901C7"/>
    <w:rsid w:val="00291BF2"/>
    <w:rsid w:val="00297F21"/>
    <w:rsid w:val="002B1B99"/>
    <w:rsid w:val="002B1C0F"/>
    <w:rsid w:val="002B6527"/>
    <w:rsid w:val="002B6F2A"/>
    <w:rsid w:val="002E0A55"/>
    <w:rsid w:val="002E453E"/>
    <w:rsid w:val="002F157F"/>
    <w:rsid w:val="002F2A0D"/>
    <w:rsid w:val="002F600A"/>
    <w:rsid w:val="00301331"/>
    <w:rsid w:val="003206B3"/>
    <w:rsid w:val="0034148F"/>
    <w:rsid w:val="00344282"/>
    <w:rsid w:val="00366E20"/>
    <w:rsid w:val="003723E1"/>
    <w:rsid w:val="0037314D"/>
    <w:rsid w:val="00380769"/>
    <w:rsid w:val="00395216"/>
    <w:rsid w:val="0039684E"/>
    <w:rsid w:val="00396A80"/>
    <w:rsid w:val="00396FB6"/>
    <w:rsid w:val="00397724"/>
    <w:rsid w:val="003979BA"/>
    <w:rsid w:val="003A4FF1"/>
    <w:rsid w:val="003B67BB"/>
    <w:rsid w:val="003B70D1"/>
    <w:rsid w:val="003B7C42"/>
    <w:rsid w:val="003F078F"/>
    <w:rsid w:val="003F41E8"/>
    <w:rsid w:val="00402C17"/>
    <w:rsid w:val="00417EAF"/>
    <w:rsid w:val="0042562B"/>
    <w:rsid w:val="0043435B"/>
    <w:rsid w:val="00440ECC"/>
    <w:rsid w:val="0044416D"/>
    <w:rsid w:val="00463EE2"/>
    <w:rsid w:val="0046538B"/>
    <w:rsid w:val="00486EC5"/>
    <w:rsid w:val="00487236"/>
    <w:rsid w:val="004A0CAD"/>
    <w:rsid w:val="004A5DDA"/>
    <w:rsid w:val="004A5FB5"/>
    <w:rsid w:val="004A7762"/>
    <w:rsid w:val="004B0E60"/>
    <w:rsid w:val="004B0F29"/>
    <w:rsid w:val="004B11FB"/>
    <w:rsid w:val="004B5335"/>
    <w:rsid w:val="004E15C6"/>
    <w:rsid w:val="004E541F"/>
    <w:rsid w:val="004F1C57"/>
    <w:rsid w:val="004F1FBA"/>
    <w:rsid w:val="004F2A21"/>
    <w:rsid w:val="004F434A"/>
    <w:rsid w:val="0050134B"/>
    <w:rsid w:val="00503D04"/>
    <w:rsid w:val="005052B0"/>
    <w:rsid w:val="00505DEB"/>
    <w:rsid w:val="00523BD8"/>
    <w:rsid w:val="005356E0"/>
    <w:rsid w:val="005454F4"/>
    <w:rsid w:val="00570AEB"/>
    <w:rsid w:val="005717E3"/>
    <w:rsid w:val="00572225"/>
    <w:rsid w:val="0057284E"/>
    <w:rsid w:val="00586B53"/>
    <w:rsid w:val="005943BD"/>
    <w:rsid w:val="00594B4D"/>
    <w:rsid w:val="005A4421"/>
    <w:rsid w:val="005A4F48"/>
    <w:rsid w:val="005A6F4B"/>
    <w:rsid w:val="005C2CFF"/>
    <w:rsid w:val="005C3867"/>
    <w:rsid w:val="005C4FC8"/>
    <w:rsid w:val="005C71F9"/>
    <w:rsid w:val="005D46C4"/>
    <w:rsid w:val="005D4FF1"/>
    <w:rsid w:val="005D5782"/>
    <w:rsid w:val="005D7032"/>
    <w:rsid w:val="005E24A9"/>
    <w:rsid w:val="005E4024"/>
    <w:rsid w:val="005F0918"/>
    <w:rsid w:val="005F0D31"/>
    <w:rsid w:val="005F2358"/>
    <w:rsid w:val="005F2656"/>
    <w:rsid w:val="005F4F51"/>
    <w:rsid w:val="00603D7C"/>
    <w:rsid w:val="00605A2F"/>
    <w:rsid w:val="0060656A"/>
    <w:rsid w:val="006065AD"/>
    <w:rsid w:val="00622A54"/>
    <w:rsid w:val="006337F4"/>
    <w:rsid w:val="0063721E"/>
    <w:rsid w:val="00641197"/>
    <w:rsid w:val="00650832"/>
    <w:rsid w:val="00666AC3"/>
    <w:rsid w:val="0067304D"/>
    <w:rsid w:val="006878AE"/>
    <w:rsid w:val="00691571"/>
    <w:rsid w:val="006917C2"/>
    <w:rsid w:val="00694DEF"/>
    <w:rsid w:val="006A034F"/>
    <w:rsid w:val="006A2946"/>
    <w:rsid w:val="006B5118"/>
    <w:rsid w:val="006C292D"/>
    <w:rsid w:val="006C4706"/>
    <w:rsid w:val="006C50AD"/>
    <w:rsid w:val="006D0303"/>
    <w:rsid w:val="006E0F39"/>
    <w:rsid w:val="006E391B"/>
    <w:rsid w:val="006E7036"/>
    <w:rsid w:val="006E799E"/>
    <w:rsid w:val="00710880"/>
    <w:rsid w:val="00741C53"/>
    <w:rsid w:val="007442AF"/>
    <w:rsid w:val="0075042A"/>
    <w:rsid w:val="00757C60"/>
    <w:rsid w:val="00760D4E"/>
    <w:rsid w:val="0076341A"/>
    <w:rsid w:val="007650C7"/>
    <w:rsid w:val="00765485"/>
    <w:rsid w:val="007677F8"/>
    <w:rsid w:val="00770C3F"/>
    <w:rsid w:val="00777B86"/>
    <w:rsid w:val="0078100C"/>
    <w:rsid w:val="00785852"/>
    <w:rsid w:val="007954FC"/>
    <w:rsid w:val="007A1506"/>
    <w:rsid w:val="007A241A"/>
    <w:rsid w:val="007A4960"/>
    <w:rsid w:val="007B1F6C"/>
    <w:rsid w:val="007B5913"/>
    <w:rsid w:val="007C4EBD"/>
    <w:rsid w:val="007C6841"/>
    <w:rsid w:val="007C7110"/>
    <w:rsid w:val="007D3774"/>
    <w:rsid w:val="007E00F0"/>
    <w:rsid w:val="007E3A46"/>
    <w:rsid w:val="007E5528"/>
    <w:rsid w:val="007E5CED"/>
    <w:rsid w:val="007F37E5"/>
    <w:rsid w:val="007F39FB"/>
    <w:rsid w:val="007F43D2"/>
    <w:rsid w:val="007F5470"/>
    <w:rsid w:val="007F6B72"/>
    <w:rsid w:val="008008B6"/>
    <w:rsid w:val="00800BB1"/>
    <w:rsid w:val="00801666"/>
    <w:rsid w:val="00811D80"/>
    <w:rsid w:val="008140FD"/>
    <w:rsid w:val="008145ED"/>
    <w:rsid w:val="00814678"/>
    <w:rsid w:val="00816FBD"/>
    <w:rsid w:val="00826645"/>
    <w:rsid w:val="0083016F"/>
    <w:rsid w:val="008316AA"/>
    <w:rsid w:val="00832C9B"/>
    <w:rsid w:val="008343D0"/>
    <w:rsid w:val="00841A8E"/>
    <w:rsid w:val="0084263B"/>
    <w:rsid w:val="00846536"/>
    <w:rsid w:val="00850252"/>
    <w:rsid w:val="00853434"/>
    <w:rsid w:val="008555BE"/>
    <w:rsid w:val="0085719D"/>
    <w:rsid w:val="00860276"/>
    <w:rsid w:val="008627F5"/>
    <w:rsid w:val="00887F11"/>
    <w:rsid w:val="00891452"/>
    <w:rsid w:val="00891CDB"/>
    <w:rsid w:val="00891F83"/>
    <w:rsid w:val="008A0EFF"/>
    <w:rsid w:val="008A4889"/>
    <w:rsid w:val="008B06B6"/>
    <w:rsid w:val="008B2877"/>
    <w:rsid w:val="008B2DFF"/>
    <w:rsid w:val="008C124E"/>
    <w:rsid w:val="008C7DCF"/>
    <w:rsid w:val="008E0723"/>
    <w:rsid w:val="008E5E15"/>
    <w:rsid w:val="0090151E"/>
    <w:rsid w:val="009069EF"/>
    <w:rsid w:val="00910873"/>
    <w:rsid w:val="009111D9"/>
    <w:rsid w:val="00922DD9"/>
    <w:rsid w:val="009421A0"/>
    <w:rsid w:val="00945C86"/>
    <w:rsid w:val="00956D0B"/>
    <w:rsid w:val="0097533B"/>
    <w:rsid w:val="00983D30"/>
    <w:rsid w:val="009851B1"/>
    <w:rsid w:val="0099046E"/>
    <w:rsid w:val="00992530"/>
    <w:rsid w:val="00993EC9"/>
    <w:rsid w:val="00997994"/>
    <w:rsid w:val="009A2C6E"/>
    <w:rsid w:val="009A3F09"/>
    <w:rsid w:val="009A4695"/>
    <w:rsid w:val="009A6DEE"/>
    <w:rsid w:val="009B1F85"/>
    <w:rsid w:val="009B6312"/>
    <w:rsid w:val="009C5DDB"/>
    <w:rsid w:val="009D13D2"/>
    <w:rsid w:val="009D6107"/>
    <w:rsid w:val="009E191C"/>
    <w:rsid w:val="009E2B99"/>
    <w:rsid w:val="00A02E4A"/>
    <w:rsid w:val="00A04A96"/>
    <w:rsid w:val="00A0544C"/>
    <w:rsid w:val="00A076AC"/>
    <w:rsid w:val="00A1172E"/>
    <w:rsid w:val="00A21C55"/>
    <w:rsid w:val="00A22B4A"/>
    <w:rsid w:val="00A27D1E"/>
    <w:rsid w:val="00A31FE3"/>
    <w:rsid w:val="00A35E93"/>
    <w:rsid w:val="00A35FD8"/>
    <w:rsid w:val="00A47175"/>
    <w:rsid w:val="00A60C30"/>
    <w:rsid w:val="00A7258B"/>
    <w:rsid w:val="00A75390"/>
    <w:rsid w:val="00A85E43"/>
    <w:rsid w:val="00A904A5"/>
    <w:rsid w:val="00A96D92"/>
    <w:rsid w:val="00AA7B12"/>
    <w:rsid w:val="00AB28E5"/>
    <w:rsid w:val="00AB48BA"/>
    <w:rsid w:val="00AB5B00"/>
    <w:rsid w:val="00AC2846"/>
    <w:rsid w:val="00AE1698"/>
    <w:rsid w:val="00AE28E7"/>
    <w:rsid w:val="00AE41FC"/>
    <w:rsid w:val="00AF1149"/>
    <w:rsid w:val="00B063FD"/>
    <w:rsid w:val="00B074C0"/>
    <w:rsid w:val="00B118A5"/>
    <w:rsid w:val="00B32997"/>
    <w:rsid w:val="00B41524"/>
    <w:rsid w:val="00B41F8C"/>
    <w:rsid w:val="00B47887"/>
    <w:rsid w:val="00B573BF"/>
    <w:rsid w:val="00B57640"/>
    <w:rsid w:val="00B60D59"/>
    <w:rsid w:val="00B62C36"/>
    <w:rsid w:val="00B630A7"/>
    <w:rsid w:val="00B63382"/>
    <w:rsid w:val="00B70380"/>
    <w:rsid w:val="00B76078"/>
    <w:rsid w:val="00B822A0"/>
    <w:rsid w:val="00B85DD4"/>
    <w:rsid w:val="00B90D2E"/>
    <w:rsid w:val="00BA3834"/>
    <w:rsid w:val="00BB7AE6"/>
    <w:rsid w:val="00BC1BBE"/>
    <w:rsid w:val="00BC5A06"/>
    <w:rsid w:val="00BD1F87"/>
    <w:rsid w:val="00BE1B45"/>
    <w:rsid w:val="00BE3726"/>
    <w:rsid w:val="00BE6FDF"/>
    <w:rsid w:val="00BE7B10"/>
    <w:rsid w:val="00BF1D9D"/>
    <w:rsid w:val="00C002BC"/>
    <w:rsid w:val="00C04CE4"/>
    <w:rsid w:val="00C10260"/>
    <w:rsid w:val="00C129CF"/>
    <w:rsid w:val="00C16B05"/>
    <w:rsid w:val="00C208C4"/>
    <w:rsid w:val="00C318BB"/>
    <w:rsid w:val="00C31C7F"/>
    <w:rsid w:val="00C3419D"/>
    <w:rsid w:val="00C34E38"/>
    <w:rsid w:val="00C53398"/>
    <w:rsid w:val="00C55076"/>
    <w:rsid w:val="00C57906"/>
    <w:rsid w:val="00C64C73"/>
    <w:rsid w:val="00C71E4F"/>
    <w:rsid w:val="00C75F80"/>
    <w:rsid w:val="00C90C73"/>
    <w:rsid w:val="00C9204B"/>
    <w:rsid w:val="00C93C4B"/>
    <w:rsid w:val="00C956CA"/>
    <w:rsid w:val="00C96E69"/>
    <w:rsid w:val="00CA6D8D"/>
    <w:rsid w:val="00CA7F7A"/>
    <w:rsid w:val="00CB122E"/>
    <w:rsid w:val="00CE0F03"/>
    <w:rsid w:val="00CE266D"/>
    <w:rsid w:val="00CE6D1E"/>
    <w:rsid w:val="00CF1950"/>
    <w:rsid w:val="00D014F7"/>
    <w:rsid w:val="00D121A6"/>
    <w:rsid w:val="00D141C7"/>
    <w:rsid w:val="00D22CA7"/>
    <w:rsid w:val="00D3590C"/>
    <w:rsid w:val="00D4028C"/>
    <w:rsid w:val="00D43FA0"/>
    <w:rsid w:val="00D54B4E"/>
    <w:rsid w:val="00D57641"/>
    <w:rsid w:val="00D617EA"/>
    <w:rsid w:val="00D66082"/>
    <w:rsid w:val="00D66E11"/>
    <w:rsid w:val="00D71129"/>
    <w:rsid w:val="00D74F4E"/>
    <w:rsid w:val="00D84C83"/>
    <w:rsid w:val="00D85B18"/>
    <w:rsid w:val="00D8626F"/>
    <w:rsid w:val="00DA1118"/>
    <w:rsid w:val="00DA19BC"/>
    <w:rsid w:val="00DA798D"/>
    <w:rsid w:val="00DB215C"/>
    <w:rsid w:val="00DC1ED4"/>
    <w:rsid w:val="00DC2440"/>
    <w:rsid w:val="00DC5CE3"/>
    <w:rsid w:val="00DD0C67"/>
    <w:rsid w:val="00DD335C"/>
    <w:rsid w:val="00DD5E3A"/>
    <w:rsid w:val="00DE3A35"/>
    <w:rsid w:val="00DE5585"/>
    <w:rsid w:val="00DE5E50"/>
    <w:rsid w:val="00E00100"/>
    <w:rsid w:val="00E12632"/>
    <w:rsid w:val="00E16228"/>
    <w:rsid w:val="00E21720"/>
    <w:rsid w:val="00E256AD"/>
    <w:rsid w:val="00E27A36"/>
    <w:rsid w:val="00E27EA0"/>
    <w:rsid w:val="00E32AB1"/>
    <w:rsid w:val="00E441F7"/>
    <w:rsid w:val="00E518AC"/>
    <w:rsid w:val="00E54C2A"/>
    <w:rsid w:val="00E55A8E"/>
    <w:rsid w:val="00E63F30"/>
    <w:rsid w:val="00E661C8"/>
    <w:rsid w:val="00E71B7B"/>
    <w:rsid w:val="00E7715F"/>
    <w:rsid w:val="00E807DA"/>
    <w:rsid w:val="00E87A4C"/>
    <w:rsid w:val="00E935CB"/>
    <w:rsid w:val="00E953B4"/>
    <w:rsid w:val="00EA4215"/>
    <w:rsid w:val="00EA526F"/>
    <w:rsid w:val="00EB1F60"/>
    <w:rsid w:val="00EB3A9A"/>
    <w:rsid w:val="00EB48C8"/>
    <w:rsid w:val="00EB7198"/>
    <w:rsid w:val="00EC30F0"/>
    <w:rsid w:val="00EE06A8"/>
    <w:rsid w:val="00EE492D"/>
    <w:rsid w:val="00EE4E92"/>
    <w:rsid w:val="00EE74B4"/>
    <w:rsid w:val="00F06D18"/>
    <w:rsid w:val="00F17FB0"/>
    <w:rsid w:val="00F209D5"/>
    <w:rsid w:val="00F22D11"/>
    <w:rsid w:val="00F36595"/>
    <w:rsid w:val="00F45B07"/>
    <w:rsid w:val="00F471D3"/>
    <w:rsid w:val="00F512CE"/>
    <w:rsid w:val="00F5606A"/>
    <w:rsid w:val="00F60693"/>
    <w:rsid w:val="00F67D11"/>
    <w:rsid w:val="00F70E0B"/>
    <w:rsid w:val="00F77503"/>
    <w:rsid w:val="00F77A42"/>
    <w:rsid w:val="00F873A8"/>
    <w:rsid w:val="00F907BD"/>
    <w:rsid w:val="00F913E0"/>
    <w:rsid w:val="00F939D4"/>
    <w:rsid w:val="00F950F5"/>
    <w:rsid w:val="00FA47BA"/>
    <w:rsid w:val="00FA619A"/>
    <w:rsid w:val="00FB13F6"/>
    <w:rsid w:val="00FB46DB"/>
    <w:rsid w:val="00FB71BE"/>
    <w:rsid w:val="00FC09D6"/>
    <w:rsid w:val="00FC11C4"/>
    <w:rsid w:val="00FC1F2C"/>
    <w:rsid w:val="00FD4770"/>
    <w:rsid w:val="00FE2DEC"/>
    <w:rsid w:val="00FE6A8B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60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z w:val="22"/>
    </w:rPr>
  </w:style>
  <w:style w:type="paragraph" w:styleId="Overskrift1">
    <w:name w:val="heading 1"/>
    <w:basedOn w:val="Normal"/>
    <w:next w:val="Brdtekst"/>
    <w:qFormat/>
    <w:rsid w:val="00CA6D8D"/>
    <w:pPr>
      <w:keepNext/>
      <w:keepLines/>
      <w:widowControl/>
      <w:spacing w:before="120" w:after="60"/>
      <w:outlineLvl w:val="0"/>
    </w:pPr>
    <w:rPr>
      <w:rFonts w:cs="Arial"/>
      <w:b/>
      <w:bCs/>
      <w:kern w:val="32"/>
      <w:sz w:val="24"/>
      <w:szCs w:val="24"/>
    </w:rPr>
  </w:style>
  <w:style w:type="paragraph" w:styleId="Overskrift2">
    <w:name w:val="heading 2"/>
    <w:basedOn w:val="Normal"/>
    <w:next w:val="Normal"/>
    <w:qFormat/>
    <w:rsid w:val="00CA6D8D"/>
    <w:pPr>
      <w:keepNext/>
      <w:keepLines/>
      <w:widowControl/>
      <w:spacing w:before="120" w:after="60"/>
      <w:outlineLvl w:val="1"/>
    </w:pPr>
    <w:rPr>
      <w:rFonts w:cs="Arial"/>
      <w:b/>
      <w:bCs/>
      <w:iCs/>
      <w:szCs w:val="22"/>
    </w:rPr>
  </w:style>
  <w:style w:type="paragraph" w:styleId="Overskrift3">
    <w:name w:val="heading 3"/>
    <w:basedOn w:val="Normal"/>
    <w:next w:val="Normal"/>
    <w:qFormat/>
    <w:rsid w:val="00AE1698"/>
    <w:pPr>
      <w:keepNext/>
      <w:spacing w:before="120" w:after="60"/>
      <w:outlineLvl w:val="2"/>
    </w:pPr>
    <w:rPr>
      <w:rFonts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pPr>
      <w:widowControl/>
      <w:tabs>
        <w:tab w:val="left" w:pos="1134"/>
        <w:tab w:val="left" w:pos="2268"/>
        <w:tab w:val="left" w:pos="3402"/>
        <w:tab w:val="left" w:pos="4536"/>
        <w:tab w:val="left" w:pos="5670"/>
        <w:tab w:val="decimal" w:pos="6804"/>
      </w:tabs>
      <w:spacing w:after="240"/>
      <w:jc w:val="both"/>
    </w:pPr>
  </w:style>
  <w:style w:type="paragraph" w:styleId="Sidefod">
    <w:name w:val="footer"/>
    <w:basedOn w:val="Normal"/>
    <w:pPr>
      <w:ind w:left="3572" w:right="-1701"/>
    </w:pPr>
    <w:rPr>
      <w:b/>
      <w:sz w:val="16"/>
    </w:rPr>
  </w:style>
  <w:style w:type="character" w:styleId="Sidetal">
    <w:name w:val="page number"/>
    <w:basedOn w:val="Standardskrifttypeiafsnit"/>
    <w:rPr>
      <w:rFonts w:ascii="Arial" w:hAnsi="Arial"/>
      <w:sz w:val="18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Afsenderadresse">
    <w:name w:val="envelope return"/>
    <w:basedOn w:val="Normal"/>
  </w:style>
  <w:style w:type="character" w:styleId="BesgtHyperlink">
    <w:name w:val="FollowedHyperlink"/>
    <w:basedOn w:val="Standardskrifttypeiafsnit"/>
    <w:rPr>
      <w:color w:val="800080"/>
      <w:u w:val="single"/>
    </w:rPr>
  </w:style>
  <w:style w:type="paragraph" w:customStyle="1" w:styleId="Fasteoplysninger">
    <w:name w:val="Faste oplysninger"/>
    <w:basedOn w:val="Normal"/>
    <w:pPr>
      <w:jc w:val="right"/>
    </w:pPr>
    <w:rPr>
      <w:sz w:val="18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Titel">
    <w:name w:val="Title"/>
    <w:basedOn w:val="Normal"/>
    <w:next w:val="Brdtekst"/>
    <w:qFormat/>
    <w:rsid w:val="00CA6D8D"/>
    <w:pPr>
      <w:keepNext/>
      <w:keepLines/>
      <w:widowControl/>
      <w:spacing w:after="18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FasteoplysningerTegn">
    <w:name w:val="Faste oplysninger Tegn"/>
    <w:basedOn w:val="Standardskrifttypeiafsnit"/>
    <w:rPr>
      <w:rFonts w:ascii="Arial" w:hAnsi="Arial"/>
      <w:noProof w:val="0"/>
      <w:sz w:val="18"/>
      <w:lang w:val="da-DK" w:eastAsia="da-DK" w:bidi="ar-SA"/>
    </w:rPr>
  </w:style>
  <w:style w:type="paragraph" w:customStyle="1" w:styleId="SideXafY">
    <w:name w:val="Side X af Y"/>
    <w:rsid w:val="00956D0B"/>
    <w:rPr>
      <w:sz w:val="24"/>
      <w:szCs w:val="24"/>
    </w:rPr>
  </w:style>
  <w:style w:type="paragraph" w:styleId="Sluthilsen">
    <w:name w:val="Closing"/>
    <w:basedOn w:val="Normal"/>
    <w:rsid w:val="00AC2846"/>
    <w:pPr>
      <w:keepNext/>
      <w:keepLines/>
      <w:widowControl/>
    </w:pPr>
  </w:style>
  <w:style w:type="paragraph" w:styleId="Markeringsbobletekst">
    <w:name w:val="Balloon Text"/>
    <w:basedOn w:val="Normal"/>
    <w:semiHidden/>
    <w:rsid w:val="000340F1"/>
    <w:rPr>
      <w:rFonts w:ascii="Tahoma" w:hAnsi="Tahoma" w:cs="Tahoma"/>
      <w:sz w:val="16"/>
      <w:szCs w:val="16"/>
    </w:rPr>
  </w:style>
  <w:style w:type="paragraph" w:styleId="Undertitel">
    <w:name w:val="Subtitle"/>
    <w:basedOn w:val="Normal"/>
    <w:qFormat/>
    <w:rsid w:val="00816FBD"/>
    <w:pPr>
      <w:keepNext/>
      <w:keepLines/>
      <w:widowControl/>
      <w:spacing w:after="180"/>
      <w:jc w:val="both"/>
      <w:outlineLvl w:val="1"/>
    </w:pPr>
    <w:rPr>
      <w:rFonts w:cs="Arial"/>
      <w:b/>
      <w:szCs w:val="22"/>
    </w:rPr>
  </w:style>
  <w:style w:type="paragraph" w:customStyle="1" w:styleId="Typografi1">
    <w:name w:val="Typografi1"/>
    <w:basedOn w:val="Brdtekst"/>
    <w:rsid w:val="005F0D31"/>
    <w:pPr>
      <w:spacing w:line="240" w:lineRule="atLeast"/>
    </w:pPr>
    <w:rPr>
      <w:szCs w:val="22"/>
    </w:rPr>
  </w:style>
  <w:style w:type="character" w:customStyle="1" w:styleId="BrdtekstTegn">
    <w:name w:val="Brødtekst Tegn"/>
    <w:basedOn w:val="Standardskrifttypeiafsnit"/>
    <w:link w:val="Brdtekst"/>
    <w:rsid w:val="009A4695"/>
    <w:rPr>
      <w:rFonts w:ascii="Arial" w:hAnsi="Arial"/>
      <w:sz w:val="22"/>
    </w:rPr>
  </w:style>
  <w:style w:type="paragraph" w:styleId="Listeafsnit">
    <w:name w:val="List Paragraph"/>
    <w:basedOn w:val="Normal"/>
    <w:uiPriority w:val="34"/>
    <w:qFormat/>
    <w:rsid w:val="0019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Arial" w:hAnsi="Arial"/>
      <w:sz w:val="22"/>
    </w:rPr>
  </w:style>
  <w:style w:type="paragraph" w:styleId="Overskrift1">
    <w:name w:val="heading 1"/>
    <w:basedOn w:val="Normal"/>
    <w:next w:val="Brdtekst"/>
    <w:qFormat/>
    <w:rsid w:val="00CA6D8D"/>
    <w:pPr>
      <w:keepNext/>
      <w:keepLines/>
      <w:widowControl/>
      <w:spacing w:before="120" w:after="60"/>
      <w:outlineLvl w:val="0"/>
    </w:pPr>
    <w:rPr>
      <w:rFonts w:cs="Arial"/>
      <w:b/>
      <w:bCs/>
      <w:kern w:val="32"/>
      <w:sz w:val="24"/>
      <w:szCs w:val="24"/>
    </w:rPr>
  </w:style>
  <w:style w:type="paragraph" w:styleId="Overskrift2">
    <w:name w:val="heading 2"/>
    <w:basedOn w:val="Normal"/>
    <w:next w:val="Normal"/>
    <w:qFormat/>
    <w:rsid w:val="00CA6D8D"/>
    <w:pPr>
      <w:keepNext/>
      <w:keepLines/>
      <w:widowControl/>
      <w:spacing w:before="120" w:after="60"/>
      <w:outlineLvl w:val="1"/>
    </w:pPr>
    <w:rPr>
      <w:rFonts w:cs="Arial"/>
      <w:b/>
      <w:bCs/>
      <w:iCs/>
      <w:szCs w:val="22"/>
    </w:rPr>
  </w:style>
  <w:style w:type="paragraph" w:styleId="Overskrift3">
    <w:name w:val="heading 3"/>
    <w:basedOn w:val="Normal"/>
    <w:next w:val="Normal"/>
    <w:qFormat/>
    <w:rsid w:val="00AE1698"/>
    <w:pPr>
      <w:keepNext/>
      <w:spacing w:before="120" w:after="60"/>
      <w:outlineLvl w:val="2"/>
    </w:pPr>
    <w:rPr>
      <w:rFonts w:cs="Arial"/>
      <w:b/>
      <w:bCs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pPr>
      <w:widowControl/>
      <w:tabs>
        <w:tab w:val="left" w:pos="1134"/>
        <w:tab w:val="left" w:pos="2268"/>
        <w:tab w:val="left" w:pos="3402"/>
        <w:tab w:val="left" w:pos="4536"/>
        <w:tab w:val="left" w:pos="5670"/>
        <w:tab w:val="decimal" w:pos="6804"/>
      </w:tabs>
      <w:spacing w:after="240"/>
      <w:jc w:val="both"/>
    </w:pPr>
  </w:style>
  <w:style w:type="paragraph" w:styleId="Sidefod">
    <w:name w:val="footer"/>
    <w:basedOn w:val="Normal"/>
    <w:pPr>
      <w:ind w:left="3572" w:right="-1701"/>
    </w:pPr>
    <w:rPr>
      <w:b/>
      <w:sz w:val="16"/>
    </w:rPr>
  </w:style>
  <w:style w:type="character" w:styleId="Sidetal">
    <w:name w:val="page number"/>
    <w:basedOn w:val="Standardskrifttypeiafsnit"/>
    <w:rPr>
      <w:rFonts w:ascii="Arial" w:hAnsi="Arial"/>
      <w:sz w:val="18"/>
    </w:rPr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Afsenderadresse">
    <w:name w:val="envelope return"/>
    <w:basedOn w:val="Normal"/>
  </w:style>
  <w:style w:type="character" w:styleId="BesgtHyperlink">
    <w:name w:val="FollowedHyperlink"/>
    <w:basedOn w:val="Standardskrifttypeiafsnit"/>
    <w:rPr>
      <w:color w:val="800080"/>
      <w:u w:val="single"/>
    </w:rPr>
  </w:style>
  <w:style w:type="paragraph" w:customStyle="1" w:styleId="Fasteoplysninger">
    <w:name w:val="Faste oplysninger"/>
    <w:basedOn w:val="Normal"/>
    <w:pPr>
      <w:jc w:val="right"/>
    </w:pPr>
    <w:rPr>
      <w:sz w:val="18"/>
    </w:rPr>
  </w:style>
  <w:style w:type="paragraph" w:styleId="Modtageradress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paragraph" w:styleId="Titel">
    <w:name w:val="Title"/>
    <w:basedOn w:val="Normal"/>
    <w:next w:val="Brdtekst"/>
    <w:qFormat/>
    <w:rsid w:val="00CA6D8D"/>
    <w:pPr>
      <w:keepNext/>
      <w:keepLines/>
      <w:widowControl/>
      <w:spacing w:after="180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FasteoplysningerTegn">
    <w:name w:val="Faste oplysninger Tegn"/>
    <w:basedOn w:val="Standardskrifttypeiafsnit"/>
    <w:rPr>
      <w:rFonts w:ascii="Arial" w:hAnsi="Arial"/>
      <w:noProof w:val="0"/>
      <w:sz w:val="18"/>
      <w:lang w:val="da-DK" w:eastAsia="da-DK" w:bidi="ar-SA"/>
    </w:rPr>
  </w:style>
  <w:style w:type="paragraph" w:customStyle="1" w:styleId="SideXafY">
    <w:name w:val="Side X af Y"/>
    <w:rsid w:val="00956D0B"/>
    <w:rPr>
      <w:sz w:val="24"/>
      <w:szCs w:val="24"/>
    </w:rPr>
  </w:style>
  <w:style w:type="paragraph" w:styleId="Sluthilsen">
    <w:name w:val="Closing"/>
    <w:basedOn w:val="Normal"/>
    <w:rsid w:val="00AC2846"/>
    <w:pPr>
      <w:keepNext/>
      <w:keepLines/>
      <w:widowControl/>
    </w:pPr>
  </w:style>
  <w:style w:type="paragraph" w:styleId="Markeringsbobletekst">
    <w:name w:val="Balloon Text"/>
    <w:basedOn w:val="Normal"/>
    <w:semiHidden/>
    <w:rsid w:val="000340F1"/>
    <w:rPr>
      <w:rFonts w:ascii="Tahoma" w:hAnsi="Tahoma" w:cs="Tahoma"/>
      <w:sz w:val="16"/>
      <w:szCs w:val="16"/>
    </w:rPr>
  </w:style>
  <w:style w:type="paragraph" w:styleId="Undertitel">
    <w:name w:val="Subtitle"/>
    <w:basedOn w:val="Normal"/>
    <w:qFormat/>
    <w:rsid w:val="00816FBD"/>
    <w:pPr>
      <w:keepNext/>
      <w:keepLines/>
      <w:widowControl/>
      <w:spacing w:after="180"/>
      <w:jc w:val="both"/>
      <w:outlineLvl w:val="1"/>
    </w:pPr>
    <w:rPr>
      <w:rFonts w:cs="Arial"/>
      <w:b/>
      <w:szCs w:val="22"/>
    </w:rPr>
  </w:style>
  <w:style w:type="paragraph" w:customStyle="1" w:styleId="Typografi1">
    <w:name w:val="Typografi1"/>
    <w:basedOn w:val="Brdtekst"/>
    <w:rsid w:val="005F0D31"/>
    <w:pPr>
      <w:spacing w:line="240" w:lineRule="atLeast"/>
    </w:pPr>
    <w:rPr>
      <w:szCs w:val="22"/>
    </w:rPr>
  </w:style>
  <w:style w:type="character" w:customStyle="1" w:styleId="BrdtekstTegn">
    <w:name w:val="Brødtekst Tegn"/>
    <w:basedOn w:val="Standardskrifttypeiafsnit"/>
    <w:link w:val="Brdtekst"/>
    <w:rsid w:val="009A4695"/>
    <w:rPr>
      <w:rFonts w:ascii="Arial" w:hAnsi="Arial"/>
      <w:sz w:val="22"/>
    </w:rPr>
  </w:style>
  <w:style w:type="paragraph" w:styleId="Listeafsnit">
    <w:name w:val="List Paragraph"/>
    <w:basedOn w:val="Normal"/>
    <w:uiPriority w:val="34"/>
    <w:qFormat/>
    <w:rsid w:val="0019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b14.aab.dk/Kontakt-o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kabeloner\AAB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AAB</Template>
  <TotalTime>1</TotalTime>
  <Pages>1</Pages>
  <Words>295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Indkaldelse Afdelingsmøde 17.april2018 Foerst</vt:lpstr>
      <vt:lpstr>Indkaldelse Afdelingsmøde 17.april2018 Foerst</vt:lpstr>
    </vt:vector>
  </TitlesOfParts>
  <Company>AAB (Arbejdernes Andels-Boligforening)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Indkaldelse Afdelingsmøde 17.april2018 Foerst</dc:title>
  <dc:creator>AAB14_Christina Cuthbertson (Parlamentarisk)</dc:creator>
  <cp:lastModifiedBy>aab afd. 14</cp:lastModifiedBy>
  <cp:revision>2</cp:revision>
  <cp:lastPrinted>2016-03-03T09:04:00Z</cp:lastPrinted>
  <dcterms:created xsi:type="dcterms:W3CDTF">2018-04-03T15:43:00Z</dcterms:created>
  <dcterms:modified xsi:type="dcterms:W3CDTF">2018-04-03T15:43:00Z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sDato">
    <vt:lpwstr>22. marts 2005</vt:lpwstr>
  </property>
  <property fmtid="{D5CDD505-2E9C-101B-9397-08002B2CF9AE}" pid="3" name="modtFaxnr">
    <vt:lpwstr/>
  </property>
  <property fmtid="{D5CDD505-2E9C-101B-9397-08002B2CF9AE}" pid="4" name="modtAdresse">
    <vt:lpwstr/>
  </property>
  <property fmtid="{D5CDD505-2E9C-101B-9397-08002B2CF9AE}" pid="5" name="modtBy">
    <vt:lpwstr/>
  </property>
  <property fmtid="{D5CDD505-2E9C-101B-9397-08002B2CF9AE}" pid="6" name="afsJournalnr">
    <vt:lpwstr/>
  </property>
  <property fmtid="{D5CDD505-2E9C-101B-9397-08002B2CF9AE}" pid="7" name="afsEmail">
    <vt:lpwstr>tli@aab.dk</vt:lpwstr>
  </property>
  <property fmtid="{D5CDD505-2E9C-101B-9397-08002B2CF9AE}" pid="8" name="afsNavn">
    <vt:lpwstr>Thomas Lind</vt:lpwstr>
  </property>
  <property fmtid="{D5CDD505-2E9C-101B-9397-08002B2CF9AE}" pid="9" name="afsAfdeling">
    <vt:lpwstr>Forvaltningsgruppe 2</vt:lpwstr>
  </property>
  <property fmtid="{D5CDD505-2E9C-101B-9397-08002B2CF9AE}" pid="10" name="afsDeresRef">
    <vt:lpwstr/>
  </property>
  <property fmtid="{D5CDD505-2E9C-101B-9397-08002B2CF9AE}" pid="11" name="afsDirekteTlf">
    <vt:lpwstr>33 76 01 06</vt:lpwstr>
  </property>
  <property fmtid="{D5CDD505-2E9C-101B-9397-08002B2CF9AE}" pid="12" name="modtAttention">
    <vt:lpwstr/>
  </property>
  <property fmtid="{D5CDD505-2E9C-101B-9397-08002B2CF9AE}" pid="13" name="modtFirmanavn">
    <vt:lpwstr>Til andelshaverne i AAB afdeling 76</vt:lpwstr>
  </property>
  <property fmtid="{D5CDD505-2E9C-101B-9397-08002B2CF9AE}" pid="14" name="modtKontorAfd">
    <vt:lpwstr/>
  </property>
  <property fmtid="{D5CDD505-2E9C-101B-9397-08002B2CF9AE}" pid="15" name="modtPostnr">
    <vt:lpwstr/>
  </property>
  <property fmtid="{D5CDD505-2E9C-101B-9397-08002B2CF9AE}" pid="16" name="sysNytDok">
    <vt:bool>false</vt:bool>
  </property>
  <property fmtid="{D5CDD505-2E9C-101B-9397-08002B2CF9AE}" pid="17" name="sysVersionsNr">
    <vt:lpwstr>1.31</vt:lpwstr>
  </property>
  <property fmtid="{D5CDD505-2E9C-101B-9397-08002B2CF9AE}" pid="18" name="sysSidstRettet">
    <vt:lpwstr>3. marts 2004</vt:lpwstr>
  </property>
  <property fmtid="{D5CDD505-2E9C-101B-9397-08002B2CF9AE}" pid="19" name="sysMVH">
    <vt:bool>false</vt:bool>
  </property>
  <property fmtid="{D5CDD505-2E9C-101B-9397-08002B2CF9AE}" pid="20" name="afsLokation">
    <vt:lpwstr>Havnegade</vt:lpwstr>
  </property>
  <property fmtid="{D5CDD505-2E9C-101B-9397-08002B2CF9AE}" pid="21" name="sysVisSidefod">
    <vt:bool>true</vt:bool>
  </property>
  <property fmtid="{D5CDD505-2E9C-101B-9397-08002B2CF9AE}" pid="22" name="sysBrevtype">
    <vt:lpwstr>Brev</vt:lpwstr>
  </property>
  <property fmtid="{D5CDD505-2E9C-101B-9397-08002B2CF9AE}" pid="23" name="sysLogo">
    <vt:bool>false</vt:bool>
  </property>
  <property fmtid="{D5CDD505-2E9C-101B-9397-08002B2CF9AE}" pid="24" name="modtKopiTil">
    <vt:lpwstr/>
  </property>
  <property fmtid="{D5CDD505-2E9C-101B-9397-08002B2CF9AE}" pid="25" name="modtMødedato">
    <vt:lpwstr/>
  </property>
  <property fmtid="{D5CDD505-2E9C-101B-9397-08002B2CF9AE}" pid="26" name="modtMødested">
    <vt:lpwstr/>
  </property>
  <property fmtid="{D5CDD505-2E9C-101B-9397-08002B2CF9AE}" pid="27" name="modtTilStede">
    <vt:lpwstr/>
  </property>
  <property fmtid="{D5CDD505-2E9C-101B-9397-08002B2CF9AE}" pid="28" name="modtAfbudFra">
    <vt:lpwstr/>
  </property>
  <property fmtid="{D5CDD505-2E9C-101B-9397-08002B2CF9AE}" pid="29" name="modtNæsteMøde">
    <vt:lpwstr/>
  </property>
  <property fmtid="{D5CDD505-2E9C-101B-9397-08002B2CF9AE}" pid="30" name="modtFordeltTil">
    <vt:lpwstr/>
  </property>
  <property fmtid="{D5CDD505-2E9C-101B-9397-08002B2CF9AE}" pid="31" name="sysCirkulaereType">
    <vt:lpwstr/>
  </property>
  <property fmtid="{D5CDD505-2E9C-101B-9397-08002B2CF9AE}" pid="32" name="modtMaterialeFremsendes">
    <vt:lpwstr/>
  </property>
  <property fmtid="{D5CDD505-2E9C-101B-9397-08002B2CF9AE}" pid="33" name="modtFaxsider">
    <vt:lpwstr/>
  </property>
  <property fmtid="{D5CDD505-2E9C-101B-9397-08002B2CF9AE}" pid="34" name="afsCirkulaerenr">
    <vt:lpwstr/>
  </property>
  <property fmtid="{D5CDD505-2E9C-101B-9397-08002B2CF9AE}" pid="35" name="sysBlanktPapir">
    <vt:bool>false</vt:bool>
  </property>
  <property fmtid="{D5CDD505-2E9C-101B-9397-08002B2CF9AE}" pid="36" name="sysFoelge">
    <vt:bool>false</vt:bool>
  </property>
  <property fmtid="{D5CDD505-2E9C-101B-9397-08002B2CF9AE}" pid="37" name="afsMobilNr">
    <vt:lpwstr/>
  </property>
  <property fmtid="{D5CDD505-2E9C-101B-9397-08002B2CF9AE}" pid="38" name="sysFilnavn">
    <vt:lpwstr>Nej</vt:lpwstr>
  </property>
  <property fmtid="{D5CDD505-2E9C-101B-9397-08002B2CF9AE}" pid="39" name="afsForsendelsesmaade">
    <vt:lpwstr>ANBEFALET</vt:lpwstr>
  </property>
  <property fmtid="{D5CDD505-2E9C-101B-9397-08002B2CF9AE}" pid="40" name="sysForsendelsesmaade">
    <vt:lpwstr>Nej</vt:lpwstr>
  </property>
  <property fmtid="{D5CDD505-2E9C-101B-9397-08002B2CF9AE}" pid="41" name="modtTilStede2">
    <vt:lpwstr/>
  </property>
  <property fmtid="{D5CDD505-2E9C-101B-9397-08002B2CF9AE}" pid="42" name="modtAfbudFra2">
    <vt:lpwstr/>
  </property>
  <property fmtid="{D5CDD505-2E9C-101B-9397-08002B2CF9AE}" pid="43" name="modtKopiTil2">
    <vt:lpwstr/>
  </property>
  <property fmtid="{D5CDD505-2E9C-101B-9397-08002B2CF9AE}" pid="44" name="sysSender">
    <vt:lpwstr/>
  </property>
  <property fmtid="{D5CDD505-2E9C-101B-9397-08002B2CF9AE}" pid="45" name="sysStdTekst">
    <vt:lpwstr/>
  </property>
  <property fmtid="{D5CDD505-2E9C-101B-9397-08002B2CF9AE}" pid="46" name="sysCirkulaerenr">
    <vt:lpwstr/>
  </property>
  <property fmtid="{D5CDD505-2E9C-101B-9397-08002B2CF9AE}" pid="47" name="Forfatter">
    <vt:lpwstr>Forfatter</vt:lpwstr>
  </property>
  <property fmtid="{D5CDD505-2E9C-101B-9397-08002B2CF9AE}" pid="48" name="Titel">
    <vt:lpwstr>Titel</vt:lpwstr>
  </property>
  <property fmtid="{D5CDD505-2E9C-101B-9397-08002B2CF9AE}" pid="49" name="DN_D_DokumentNummer">
    <vt:lpwstr>D2018-116623</vt:lpwstr>
  </property>
  <property fmtid="{D5CDD505-2E9C-101B-9397-08002B2CF9AE}" pid="50" name="DN_D_BrevDato">
    <vt:lpwstr/>
  </property>
  <property fmtid="{D5CDD505-2E9C-101B-9397-08002B2CF9AE}" pid="51" name="DN_D_BrevModtagerAdresse">
    <vt:lpwstr/>
  </property>
  <property fmtid="{D5CDD505-2E9C-101B-9397-08002B2CF9AE}" pid="52" name="DN_D_BrevModtagerFornavn">
    <vt:lpwstr/>
  </property>
  <property fmtid="{D5CDD505-2E9C-101B-9397-08002B2CF9AE}" pid="53" name="DN_D_BrevUnderskriverFornavn">
    <vt:lpwstr/>
  </property>
  <property fmtid="{D5CDD505-2E9C-101B-9397-08002B2CF9AE}" pid="54" name="DN_D_BrevUnderskriverTelefon">
    <vt:lpwstr/>
  </property>
  <property fmtid="{D5CDD505-2E9C-101B-9397-08002B2CF9AE}" pid="55" name="DN_D_BrevUnderskriverEmail">
    <vt:lpwstr/>
  </property>
  <property fmtid="{D5CDD505-2E9C-101B-9397-08002B2CF9AE}" pid="56" name="DN_D_BrevModtagerGade">
    <vt:lpwstr/>
  </property>
  <property fmtid="{D5CDD505-2E9C-101B-9397-08002B2CF9AE}" pid="57" name="DN_D_BrevModtagerPostnummer">
    <vt:lpwstr/>
  </property>
  <property fmtid="{D5CDD505-2E9C-101B-9397-08002B2CF9AE}" pid="58" name="DN_D_BrevModtagerBy">
    <vt:lpwstr/>
  </property>
  <property fmtid="{D5CDD505-2E9C-101B-9397-08002B2CF9AE}" pid="59" name="DN_D_BrevUnderskriverEfternavn">
    <vt:lpwstr/>
  </property>
  <property fmtid="{D5CDD505-2E9C-101B-9397-08002B2CF9AE}" pid="60" name="DN_D_Mødedato">
    <vt:lpwstr/>
  </property>
  <property fmtid="{D5CDD505-2E9C-101B-9397-08002B2CF9AE}" pid="61" name="DN_D_Mødested">
    <vt:lpwstr/>
  </property>
  <property fmtid="{D5CDD505-2E9C-101B-9397-08002B2CF9AE}" pid="62" name="DN_D_NæsteMødeDato">
    <vt:lpwstr/>
  </property>
  <property fmtid="{D5CDD505-2E9C-101B-9397-08002B2CF9AE}" pid="63" name="DN_D_Tidspunkt">
    <vt:lpwstr/>
  </property>
  <property fmtid="{D5CDD505-2E9C-101B-9397-08002B2CF9AE}" pid="64" name="DN_D_TidspunktNæsteMøde">
    <vt:lpwstr/>
  </property>
  <property fmtid="{D5CDD505-2E9C-101B-9397-08002B2CF9AE}" pid="65" name="DN_D_ReferentFornavn">
    <vt:lpwstr/>
  </property>
  <property fmtid="{D5CDD505-2E9C-101B-9397-08002B2CF9AE}" pid="66" name="DN_D_ReferentEfternavn">
    <vt:lpwstr/>
  </property>
  <property fmtid="{D5CDD505-2E9C-101B-9397-08002B2CF9AE}" pid="67" name="DN_D_ReferentTitel">
    <vt:lpwstr/>
  </property>
  <property fmtid="{D5CDD505-2E9C-101B-9397-08002B2CF9AE}" pid="68" name="DN_D_ReferentTelefon">
    <vt:lpwstr/>
  </property>
  <property fmtid="{D5CDD505-2E9C-101B-9397-08002B2CF9AE}" pid="69" name="DN_D_ReferentMobil">
    <vt:lpwstr/>
  </property>
  <property fmtid="{D5CDD505-2E9C-101B-9397-08002B2CF9AE}" pid="70" name="DN_D_ReferentEmail">
    <vt:lpwstr/>
  </property>
  <property fmtid="{D5CDD505-2E9C-101B-9397-08002B2CF9AE}" pid="71" name="DN_D_ReferatDato">
    <vt:lpwstr/>
  </property>
  <property fmtid="{D5CDD505-2E9C-101B-9397-08002B2CF9AE}" pid="72" name="DN_D_DocumentTitle">
    <vt:lpwstr>Indkaldelse Afdelingsmøde 17.april2018 Foerst</vt:lpwstr>
  </property>
  <property fmtid="{D5CDD505-2E9C-101B-9397-08002B2CF9AE}" pid="73" name="DN_D_DagsordenDato">
    <vt:lpwstr/>
  </property>
  <property fmtid="{D5CDD505-2E9C-101B-9397-08002B2CF9AE}" pid="74" name="DN_D_AnsvaligFornavn">
    <vt:lpwstr/>
  </property>
  <property fmtid="{D5CDD505-2E9C-101B-9397-08002B2CF9AE}" pid="75" name="DN_D_AnsvarligEfternavn">
    <vt:lpwstr/>
  </property>
  <property fmtid="{D5CDD505-2E9C-101B-9397-08002B2CF9AE}" pid="76" name="DN_D_AnsvarligEmail">
    <vt:lpwstr/>
  </property>
  <property fmtid="{D5CDD505-2E9C-101B-9397-08002B2CF9AE}" pid="77" name="DN_D_AnsvarligTelefon">
    <vt:lpwstr/>
  </property>
  <property fmtid="{D5CDD505-2E9C-101B-9397-08002B2CF9AE}" pid="78" name="DN_D_AnsvarligMobil">
    <vt:lpwstr/>
  </property>
  <property fmtid="{D5CDD505-2E9C-101B-9397-08002B2CF9AE}" pid="79" name="DN_D_AnsvarligAfdeling">
    <vt:lpwstr/>
  </property>
  <property fmtid="{D5CDD505-2E9C-101B-9397-08002B2CF9AE}" pid="80" name="DN_D_NaesteMødeDato">
    <vt:lpwstr/>
  </property>
  <property fmtid="{D5CDD505-2E9C-101B-9397-08002B2CF9AE}" pid="81" name="DN_D_LejerBetalerNavn">
    <vt:lpwstr/>
  </property>
  <property fmtid="{D5CDD505-2E9C-101B-9397-08002B2CF9AE}" pid="82" name="DN_D_LejerNummer">
    <vt:lpwstr/>
  </property>
  <property fmtid="{D5CDD505-2E9C-101B-9397-08002B2CF9AE}" pid="83" name="DN_D_AnsøgerNummer">
    <vt:lpwstr/>
  </property>
  <property fmtid="{D5CDD505-2E9C-101B-9397-08002B2CF9AE}" pid="84" name="DN_S_Sagsnummer">
    <vt:lpwstr>14</vt:lpwstr>
  </property>
  <property fmtid="{D5CDD505-2E9C-101B-9397-08002B2CF9AE}" pid="85" name="DN_S_Sagstitel">
    <vt:lpwstr>Afdeling 14 - Edvard Griegs Gade</vt:lpwstr>
  </property>
  <property fmtid="{D5CDD505-2E9C-101B-9397-08002B2CF9AE}" pid="86" name="DN_S_AnsøgerNummer">
    <vt:lpwstr/>
  </property>
  <property fmtid="{D5CDD505-2E9C-101B-9397-08002B2CF9AE}" pid="87" name="DN_S_LejerNummer">
    <vt:lpwstr/>
  </property>
  <property fmtid="{D5CDD505-2E9C-101B-9397-08002B2CF9AE}" pid="88" name="DN_D_InitalerPåOpretter">
    <vt:lpwstr>ccu.aab14</vt:lpwstr>
  </property>
  <property fmtid="{D5CDD505-2E9C-101B-9397-08002B2CF9AE}" pid="89" name="DN_D_TitelPåOpretter">
    <vt:lpwstr>Bestyrelsesmedlem </vt:lpwstr>
  </property>
  <property fmtid="{D5CDD505-2E9C-101B-9397-08002B2CF9AE}" pid="90" name="DN_D_JuridiskLejerGade">
    <vt:lpwstr/>
  </property>
  <property fmtid="{D5CDD505-2E9C-101B-9397-08002B2CF9AE}" pid="91" name="DN_D_JuridiskLejerPostNR">
    <vt:lpwstr/>
  </property>
  <property fmtid="{D5CDD505-2E9C-101B-9397-08002B2CF9AE}" pid="92" name="DN_D_JuridiskLejerBy">
    <vt:lpwstr/>
  </property>
  <property fmtid="{D5CDD505-2E9C-101B-9397-08002B2CF9AE}" pid="93" name="DN_D_Adresse">
    <vt:lpwstr/>
  </property>
  <property fmtid="{D5CDD505-2E9C-101B-9397-08002B2CF9AE}" pid="94" name="DN_D_Kommune">
    <vt:lpwstr/>
  </property>
  <property fmtid="{D5CDD505-2E9C-101B-9397-08002B2CF9AE}" pid="95" name="DN_D_BrevunderskriverTitel">
    <vt:lpwstr/>
  </property>
  <property fmtid="{D5CDD505-2E9C-101B-9397-08002B2CF9AE}" pid="96" name="DN_D_BrevunderskriverOmråde">
    <vt:lpwstr/>
  </property>
  <property fmtid="{D5CDD505-2E9C-101B-9397-08002B2CF9AE}" pid="97" name="DN_D_Seneste bevis udleveret">
    <vt:lpwstr/>
  </property>
  <property fmtid="{D5CDD505-2E9C-101B-9397-08002B2CF9AE}" pid="98" name="DN_D_Senest opdateret">
    <vt:lpwstr/>
  </property>
  <property fmtid="{D5CDD505-2E9C-101B-9397-08002B2CF9AE}" pid="99" name="DN_D_Nuværende version">
    <vt:lpwstr>0.1</vt:lpwstr>
  </property>
  <property fmtid="{D5CDD505-2E9C-101B-9397-08002B2CF9AE}" pid="100" name="DN_D_Initialer på opretter">
    <vt:lpwstr/>
  </property>
  <property fmtid="{D5CDD505-2E9C-101B-9397-08002B2CF9AE}" pid="101" name="Author">
    <vt:lpwstr>AAB14_Christina Cuthbertson (Parlamentarisk)</vt:lpwstr>
  </property>
  <property fmtid="{D5CDD505-2E9C-101B-9397-08002B2CF9AE}" pid="102" name="Title">
    <vt:lpwstr>Indkaldelse Afdelingsmøde 17.april2018 Foerst</vt:lpwstr>
  </property>
</Properties>
</file>